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7308C8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08C8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3F295DBE" w14:textId="77777777" w:rsidR="00971137" w:rsidRPr="00A46832" w:rsidRDefault="00971137" w:rsidP="00971137">
      <w:pPr>
        <w:jc w:val="center"/>
        <w:rPr>
          <w:i/>
          <w:iCs/>
          <w:sz w:val="28"/>
          <w:szCs w:val="28"/>
          <w:u w:val="single"/>
        </w:rPr>
      </w:pPr>
      <w:r w:rsidRPr="00A46832">
        <w:rPr>
          <w:sz w:val="28"/>
          <w:szCs w:val="28"/>
        </w:rPr>
        <w:t>(</w:t>
      </w:r>
      <w:r w:rsidRPr="00A46832">
        <w:rPr>
          <w:i/>
          <w:iCs/>
          <w:sz w:val="28"/>
          <w:szCs w:val="28"/>
          <w:u w:val="single"/>
        </w:rPr>
        <w:t>включая сведения о наименовани</w:t>
      </w:r>
      <w:r>
        <w:rPr>
          <w:i/>
          <w:iCs/>
          <w:sz w:val="28"/>
          <w:szCs w:val="28"/>
          <w:u w:val="single"/>
        </w:rPr>
        <w:t>и</w:t>
      </w:r>
      <w:r w:rsidRPr="00A46832">
        <w:rPr>
          <w:i/>
          <w:iCs/>
          <w:sz w:val="28"/>
          <w:szCs w:val="28"/>
          <w:u w:val="single"/>
        </w:rPr>
        <w:t xml:space="preserve"> и мест</w:t>
      </w:r>
      <w:r>
        <w:rPr>
          <w:i/>
          <w:iCs/>
          <w:sz w:val="28"/>
          <w:szCs w:val="28"/>
          <w:u w:val="single"/>
        </w:rPr>
        <w:t>е</w:t>
      </w:r>
      <w:r w:rsidRPr="00A46832">
        <w:rPr>
          <w:i/>
          <w:iCs/>
          <w:sz w:val="28"/>
          <w:szCs w:val="28"/>
          <w:u w:val="single"/>
        </w:rPr>
        <w:t xml:space="preserve"> нахождения, регистрационн</w:t>
      </w:r>
      <w:r>
        <w:rPr>
          <w:i/>
          <w:iCs/>
          <w:sz w:val="28"/>
          <w:szCs w:val="28"/>
          <w:u w:val="single"/>
        </w:rPr>
        <w:t>ом</w:t>
      </w:r>
      <w:r w:rsidRPr="00A46832">
        <w:rPr>
          <w:i/>
          <w:iCs/>
          <w:sz w:val="28"/>
          <w:szCs w:val="28"/>
          <w:u w:val="single"/>
        </w:rPr>
        <w:t xml:space="preserve"> номер</w:t>
      </w:r>
      <w:r>
        <w:rPr>
          <w:i/>
          <w:iCs/>
          <w:sz w:val="28"/>
          <w:szCs w:val="28"/>
          <w:u w:val="single"/>
        </w:rPr>
        <w:t>е</w:t>
      </w:r>
      <w:r w:rsidRPr="00A46832">
        <w:rPr>
          <w:i/>
          <w:iCs/>
          <w:sz w:val="28"/>
          <w:szCs w:val="28"/>
          <w:u w:val="single"/>
        </w:rPr>
        <w:t xml:space="preserve"> в Едином государственном регистре юридических лиц и индивидуальных предпринимателей юридического лица)</w:t>
      </w:r>
    </w:p>
    <w:p w14:paraId="437FC1A2" w14:textId="173432E7" w:rsidR="00B2529B" w:rsidRPr="007308C8" w:rsidRDefault="00B2529B" w:rsidP="001908CC">
      <w:pPr>
        <w:jc w:val="center"/>
        <w:rPr>
          <w:sz w:val="28"/>
          <w:szCs w:val="28"/>
        </w:rPr>
      </w:pPr>
    </w:p>
    <w:tbl>
      <w:tblPr>
        <w:tblW w:w="9961" w:type="dxa"/>
        <w:tblInd w:w="-176" w:type="dxa"/>
        <w:tblLook w:val="04A0" w:firstRow="1" w:lastRow="0" w:firstColumn="1" w:lastColumn="0" w:noHBand="0" w:noVBand="1"/>
      </w:tblPr>
      <w:tblGrid>
        <w:gridCol w:w="4860"/>
        <w:gridCol w:w="282"/>
        <w:gridCol w:w="4819"/>
      </w:tblGrid>
      <w:tr w:rsidR="00274C29" w14:paraId="098BD118" w14:textId="77777777" w:rsidTr="00274C29">
        <w:tc>
          <w:tcPr>
            <w:tcW w:w="4860" w:type="dxa"/>
          </w:tcPr>
          <w:p w14:paraId="6CEF1EEB" w14:textId="77777777" w:rsidR="00274C29" w:rsidRDefault="00274C29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C81FE08" w14:textId="77777777" w:rsidR="00274C29" w:rsidRDefault="00274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ab/>
            </w:r>
            <w:r>
              <w:rPr>
                <w:sz w:val="28"/>
                <w:szCs w:val="28"/>
                <w:u w:val="single"/>
                <w:lang w:val="en-US"/>
              </w:rPr>
              <w:tab/>
            </w:r>
            <w:r>
              <w:rPr>
                <w:sz w:val="28"/>
                <w:szCs w:val="28"/>
                <w:u w:val="single"/>
                <w:lang w:val="en-US"/>
              </w:rPr>
              <w:tab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11FB38AC" w14:textId="77777777" w:rsidR="00274C29" w:rsidRDefault="00274C2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82" w:type="dxa"/>
          </w:tcPr>
          <w:p w14:paraId="6DB9E810" w14:textId="77777777" w:rsidR="00274C29" w:rsidRDefault="00274C2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14:paraId="100895E4" w14:textId="77777777" w:rsidR="00274C29" w:rsidRDefault="00274C29">
            <w:pPr>
              <w:jc w:val="center"/>
              <w:rPr>
                <w:sz w:val="28"/>
                <w:szCs w:val="28"/>
              </w:rPr>
            </w:pPr>
          </w:p>
          <w:p w14:paraId="346B0AD8" w14:textId="77777777" w:rsidR="00274C29" w:rsidRDefault="00274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здравоохранения Республики Беларусь </w:t>
            </w:r>
          </w:p>
        </w:tc>
      </w:tr>
    </w:tbl>
    <w:p w14:paraId="03F58761" w14:textId="77777777" w:rsidR="00B2529B" w:rsidRPr="007308C8" w:rsidRDefault="00B2529B" w:rsidP="00C045A9">
      <w:pPr>
        <w:spacing w:line="360" w:lineRule="auto"/>
        <w:ind w:left="5245"/>
        <w:rPr>
          <w:sz w:val="30"/>
          <w:szCs w:val="30"/>
        </w:rPr>
      </w:pPr>
    </w:p>
    <w:p w14:paraId="1481B243" w14:textId="2C2E923C" w:rsidR="00B6253A" w:rsidRPr="007308C8" w:rsidRDefault="006A0E0A" w:rsidP="001908CC">
      <w:pPr>
        <w:jc w:val="center"/>
        <w:rPr>
          <w:sz w:val="30"/>
          <w:szCs w:val="30"/>
        </w:rPr>
      </w:pPr>
      <w:r w:rsidRPr="007308C8">
        <w:rPr>
          <w:sz w:val="30"/>
          <w:szCs w:val="30"/>
        </w:rPr>
        <w:t xml:space="preserve">ЗАЯВЛЕНИЕ </w:t>
      </w:r>
      <w:r w:rsidRPr="007308C8">
        <w:rPr>
          <w:sz w:val="30"/>
          <w:szCs w:val="30"/>
        </w:rPr>
        <w:br/>
        <w:t xml:space="preserve">на </w:t>
      </w:r>
      <w:r w:rsidR="00B6253A" w:rsidRPr="007308C8">
        <w:rPr>
          <w:sz w:val="30"/>
          <w:szCs w:val="30"/>
        </w:rPr>
        <w:t>получение сертификата соответствия</w:t>
      </w:r>
      <w:r w:rsidR="00DE3450">
        <w:rPr>
          <w:sz w:val="30"/>
          <w:szCs w:val="30"/>
        </w:rPr>
        <w:t xml:space="preserve"> промышленного производства лекарственных средств </w:t>
      </w:r>
      <w:r w:rsidR="00B6253A" w:rsidRPr="007308C8">
        <w:rPr>
          <w:sz w:val="30"/>
          <w:szCs w:val="30"/>
        </w:rPr>
        <w:t>требованиям Правил надлежащей производственной практики</w:t>
      </w:r>
      <w:r w:rsidR="00DE3450">
        <w:rPr>
          <w:sz w:val="30"/>
          <w:szCs w:val="30"/>
        </w:rPr>
        <w:t xml:space="preserve"> </w:t>
      </w:r>
      <w:r w:rsidR="00B6253A" w:rsidRPr="007308C8">
        <w:rPr>
          <w:sz w:val="30"/>
          <w:szCs w:val="30"/>
        </w:rPr>
        <w:t>Евразийского экономического союза</w:t>
      </w:r>
    </w:p>
    <w:p w14:paraId="5F33217B" w14:textId="77777777" w:rsidR="004D6A6D" w:rsidRPr="007308C8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7308C8" w:rsidRDefault="0084053E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</w:t>
      </w:r>
      <w:r w:rsidR="00E37F91" w:rsidRPr="007308C8">
        <w:rPr>
          <w:sz w:val="28"/>
          <w:szCs w:val="28"/>
        </w:rPr>
        <w:t>_____</w:t>
      </w:r>
      <w:r w:rsidRPr="007308C8">
        <w:rPr>
          <w:sz w:val="28"/>
          <w:szCs w:val="28"/>
        </w:rPr>
        <w:t>_________________________</w:t>
      </w:r>
    </w:p>
    <w:p w14:paraId="3A6A77ED" w14:textId="77777777" w:rsidR="006A0E0A" w:rsidRPr="007308C8" w:rsidRDefault="006A0E0A" w:rsidP="006A0E0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>(наименование заявителя)</w:t>
      </w:r>
    </w:p>
    <w:p w14:paraId="5502EBF2" w14:textId="11B1F16C" w:rsidR="00FC2C2A" w:rsidRPr="007308C8" w:rsidRDefault="006A0E0A" w:rsidP="00274C29">
      <w:pPr>
        <w:jc w:val="both"/>
        <w:rPr>
          <w:sz w:val="28"/>
          <w:szCs w:val="28"/>
        </w:rPr>
      </w:pPr>
      <w:r w:rsidRPr="007308C8">
        <w:rPr>
          <w:sz w:val="30"/>
          <w:szCs w:val="30"/>
        </w:rPr>
        <w:t xml:space="preserve">просит </w:t>
      </w:r>
      <w:r w:rsidR="00AF2A4F" w:rsidRPr="007308C8">
        <w:rPr>
          <w:sz w:val="30"/>
          <w:szCs w:val="30"/>
        </w:rPr>
        <w:t xml:space="preserve">выдать сертификат соответствия </w:t>
      </w:r>
      <w:r w:rsidR="00D3440D" w:rsidRPr="007308C8">
        <w:rPr>
          <w:sz w:val="30"/>
          <w:szCs w:val="30"/>
        </w:rPr>
        <w:t>промышленного производства лекарственных средств</w:t>
      </w:r>
      <w:r w:rsidR="00AF2A4F" w:rsidRPr="007308C8">
        <w:rPr>
          <w:sz w:val="30"/>
          <w:szCs w:val="30"/>
        </w:rPr>
        <w:t xml:space="preserve"> требованиям Правил надлежащей производственной практики Евразийского экономического союза</w:t>
      </w:r>
      <w:r w:rsidR="007308C8" w:rsidRPr="007308C8">
        <w:rPr>
          <w:sz w:val="30"/>
          <w:szCs w:val="30"/>
        </w:rPr>
        <w:br/>
      </w:r>
      <w:r w:rsidR="00AF2A4F" w:rsidRPr="007308C8">
        <w:rPr>
          <w:sz w:val="28"/>
          <w:szCs w:val="28"/>
        </w:rPr>
        <w:t>_______________</w:t>
      </w:r>
      <w:r w:rsidR="00FC2C2A" w:rsidRPr="007308C8">
        <w:rPr>
          <w:sz w:val="28"/>
          <w:szCs w:val="28"/>
        </w:rPr>
        <w:t>_____________________</w:t>
      </w:r>
      <w:r w:rsidR="00AF2A4F" w:rsidRPr="007308C8">
        <w:rPr>
          <w:sz w:val="28"/>
          <w:szCs w:val="28"/>
        </w:rPr>
        <w:t>_______</w:t>
      </w:r>
      <w:r w:rsidR="00FC2C2A" w:rsidRPr="007308C8">
        <w:rPr>
          <w:sz w:val="28"/>
          <w:szCs w:val="28"/>
        </w:rPr>
        <w:t>_____________</w:t>
      </w:r>
      <w:r w:rsidR="00AF2A4F" w:rsidRPr="007308C8">
        <w:rPr>
          <w:sz w:val="28"/>
          <w:szCs w:val="28"/>
        </w:rPr>
        <w:t>_____</w:t>
      </w:r>
      <w:r w:rsidR="007308C8" w:rsidRPr="007308C8">
        <w:rPr>
          <w:sz w:val="28"/>
          <w:szCs w:val="28"/>
        </w:rPr>
        <w:t>___</w:t>
      </w:r>
      <w:r w:rsidR="00AF2A4F" w:rsidRPr="007308C8">
        <w:rPr>
          <w:sz w:val="28"/>
          <w:szCs w:val="28"/>
        </w:rPr>
        <w:t>____</w:t>
      </w:r>
    </w:p>
    <w:p w14:paraId="6996D089" w14:textId="5F19C6A9" w:rsidR="00FC2C2A" w:rsidRPr="007308C8" w:rsidRDefault="00FC2C2A" w:rsidP="00274C29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 xml:space="preserve"> (наименование производителя)</w:t>
      </w:r>
    </w:p>
    <w:p w14:paraId="6959687D" w14:textId="00B2841E" w:rsidR="006A0E0A" w:rsidRPr="007308C8" w:rsidRDefault="00204B08" w:rsidP="00274C29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________________________________________________________</w:t>
      </w:r>
      <w:r w:rsidR="00E37F91" w:rsidRPr="007308C8">
        <w:rPr>
          <w:sz w:val="28"/>
          <w:szCs w:val="28"/>
        </w:rPr>
        <w:t>____</w:t>
      </w:r>
      <w:r w:rsidRPr="007308C8">
        <w:rPr>
          <w:sz w:val="28"/>
          <w:szCs w:val="28"/>
        </w:rPr>
        <w:t>________</w:t>
      </w:r>
    </w:p>
    <w:p w14:paraId="5B8315D0" w14:textId="79D34922" w:rsidR="00AF2A4F" w:rsidRPr="007308C8" w:rsidRDefault="00FC2C2A" w:rsidP="006A0E0A">
      <w:pPr>
        <w:jc w:val="both"/>
        <w:rPr>
          <w:sz w:val="30"/>
          <w:szCs w:val="30"/>
        </w:rPr>
      </w:pPr>
      <w:r w:rsidRPr="007308C8">
        <w:rPr>
          <w:sz w:val="30"/>
          <w:szCs w:val="30"/>
        </w:rPr>
        <w:t xml:space="preserve">на основании Уведомления о результатах проведения инспектирования (фармацевтической инспекции) промышленного производства лекарственных средств на соответствие требованиям Правил надлежащей производственной практики Евразийского экономического союза </w:t>
      </w:r>
      <w:r w:rsidR="007308C8">
        <w:rPr>
          <w:sz w:val="30"/>
          <w:szCs w:val="30"/>
        </w:rPr>
        <w:br/>
      </w:r>
      <w:r w:rsidRPr="00347315">
        <w:rPr>
          <w:sz w:val="30"/>
          <w:szCs w:val="30"/>
        </w:rPr>
        <w:t>№ _____________ от __________</w:t>
      </w:r>
      <w:r w:rsidR="00C258D5" w:rsidRPr="00347315">
        <w:rPr>
          <w:sz w:val="30"/>
          <w:szCs w:val="30"/>
        </w:rPr>
        <w:t>.</w:t>
      </w:r>
      <w:r w:rsidRPr="007308C8">
        <w:rPr>
          <w:sz w:val="30"/>
          <w:szCs w:val="30"/>
        </w:rPr>
        <w:t xml:space="preserve"> </w:t>
      </w:r>
    </w:p>
    <w:p w14:paraId="260A69C4" w14:textId="45614477" w:rsidR="004662C2" w:rsidRDefault="004662C2" w:rsidP="006A0E0A">
      <w:pPr>
        <w:jc w:val="both"/>
        <w:rPr>
          <w:sz w:val="28"/>
          <w:szCs w:val="28"/>
        </w:rPr>
      </w:pPr>
    </w:p>
    <w:p w14:paraId="5E886C88" w14:textId="17126A45" w:rsidR="00C045A9" w:rsidRPr="00E63115" w:rsidRDefault="00C045A9" w:rsidP="00C045A9">
      <w:pPr>
        <w:jc w:val="both"/>
        <w:rPr>
          <w:sz w:val="30"/>
          <w:szCs w:val="30"/>
        </w:rPr>
      </w:pPr>
      <w:r w:rsidRPr="00E63115">
        <w:rPr>
          <w:sz w:val="30"/>
          <w:szCs w:val="30"/>
        </w:rPr>
        <w:t xml:space="preserve">Сертификат соответствия промышленного производства лекарственных средств требованиям </w:t>
      </w:r>
      <w:r w:rsidRPr="00C045A9">
        <w:rPr>
          <w:sz w:val="30"/>
          <w:szCs w:val="30"/>
        </w:rPr>
        <w:t>Правил надлежащей производственной практики Евразийского экономического союза</w:t>
      </w:r>
      <w:r w:rsidRPr="00E63115">
        <w:rPr>
          <w:sz w:val="30"/>
          <w:szCs w:val="30"/>
        </w:rPr>
        <w:t>:</w:t>
      </w:r>
    </w:p>
    <w:p w14:paraId="32B8876E" w14:textId="77777777" w:rsidR="00C045A9" w:rsidRPr="00E63115" w:rsidRDefault="00C045A9" w:rsidP="00C045A9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 xml:space="preserve">выдать </w:t>
      </w:r>
      <w:r>
        <w:rPr>
          <w:sz w:val="30"/>
          <w:szCs w:val="30"/>
        </w:rPr>
        <w:t xml:space="preserve">на руки </w:t>
      </w:r>
      <w:r w:rsidRPr="00E63115">
        <w:rPr>
          <w:sz w:val="30"/>
          <w:szCs w:val="30"/>
        </w:rPr>
        <w:t>в течение 5 рабочих дней после подписания;</w:t>
      </w:r>
    </w:p>
    <w:p w14:paraId="6C30619F" w14:textId="3AEB7855" w:rsidR="00C045A9" w:rsidRPr="00E63115" w:rsidRDefault="00C045A9" w:rsidP="00C045A9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>направить нарочным (курьером) посредством почтовой связи</w:t>
      </w:r>
      <w:r>
        <w:rPr>
          <w:sz w:val="30"/>
          <w:szCs w:val="30"/>
        </w:rPr>
        <w:t xml:space="preserve"> </w:t>
      </w:r>
      <w:r w:rsidRPr="00E63115">
        <w:rPr>
          <w:sz w:val="30"/>
          <w:szCs w:val="30"/>
        </w:rPr>
        <w:t>в течение 5 рабочих дней после подписания по адресу:</w:t>
      </w:r>
    </w:p>
    <w:p w14:paraId="171E08BA" w14:textId="3755D1D2" w:rsidR="00C045A9" w:rsidRPr="0025227D" w:rsidRDefault="00C045A9" w:rsidP="00C045A9">
      <w:pPr>
        <w:jc w:val="both"/>
        <w:rPr>
          <w:sz w:val="28"/>
          <w:szCs w:val="28"/>
        </w:rPr>
      </w:pPr>
      <w:r w:rsidRPr="00E63115">
        <w:rPr>
          <w:sz w:val="28"/>
          <w:szCs w:val="28"/>
        </w:rPr>
        <w:t>____________________________________________________________________</w:t>
      </w:r>
      <w:r w:rsidRPr="0025227D">
        <w:rPr>
          <w:sz w:val="28"/>
          <w:szCs w:val="28"/>
        </w:rPr>
        <w:t>.</w:t>
      </w:r>
    </w:p>
    <w:p w14:paraId="764173B3" w14:textId="77777777" w:rsidR="00C045A9" w:rsidRPr="00E63115" w:rsidRDefault="00C045A9" w:rsidP="00C045A9">
      <w:pPr>
        <w:jc w:val="center"/>
        <w:rPr>
          <w:sz w:val="28"/>
          <w:szCs w:val="28"/>
        </w:rPr>
      </w:pPr>
      <w:r w:rsidRPr="00E63115">
        <w:rPr>
          <w:sz w:val="18"/>
          <w:szCs w:val="18"/>
        </w:rPr>
        <w:t>(почтовый адрес)</w:t>
      </w:r>
    </w:p>
    <w:p w14:paraId="378EFAA8" w14:textId="77777777" w:rsidR="00C045A9" w:rsidRDefault="00C045A9" w:rsidP="00C045A9">
      <w:pPr>
        <w:jc w:val="both"/>
        <w:rPr>
          <w:sz w:val="30"/>
          <w:szCs w:val="30"/>
        </w:rPr>
      </w:pPr>
    </w:p>
    <w:p w14:paraId="0332CADD" w14:textId="77777777" w:rsidR="00C045A9" w:rsidRPr="008C5E73" w:rsidRDefault="00C045A9" w:rsidP="00C045A9">
      <w:pPr>
        <w:jc w:val="both"/>
        <w:rPr>
          <w:sz w:val="30"/>
          <w:szCs w:val="30"/>
        </w:rPr>
      </w:pPr>
      <w:r w:rsidRPr="008C5E73">
        <w:rPr>
          <w:sz w:val="30"/>
          <w:szCs w:val="30"/>
        </w:rPr>
        <w:t>Приложение</w:t>
      </w:r>
      <w:r>
        <w:rPr>
          <w:sz w:val="30"/>
          <w:szCs w:val="30"/>
        </w:rPr>
        <w:t>:</w:t>
      </w:r>
      <w:r w:rsidRPr="008C5E73">
        <w:rPr>
          <w:sz w:val="30"/>
          <w:szCs w:val="30"/>
        </w:rPr>
        <w:t xml:space="preserve"> </w:t>
      </w:r>
      <w:r>
        <w:rPr>
          <w:sz w:val="30"/>
          <w:szCs w:val="30"/>
        </w:rPr>
        <w:t>д</w:t>
      </w:r>
      <w:r w:rsidRPr="008C5E73">
        <w:rPr>
          <w:sz w:val="30"/>
          <w:szCs w:val="30"/>
        </w:rPr>
        <w:t xml:space="preserve">оверенность на получение сертификата на </w:t>
      </w:r>
      <w:r w:rsidRPr="00025C80">
        <w:rPr>
          <w:sz w:val="30"/>
          <w:szCs w:val="30"/>
        </w:rPr>
        <w:t xml:space="preserve">____ </w:t>
      </w:r>
      <w:r w:rsidRPr="008C5E73">
        <w:rPr>
          <w:sz w:val="30"/>
          <w:szCs w:val="30"/>
        </w:rPr>
        <w:t xml:space="preserve">л. в </w:t>
      </w:r>
      <w:r w:rsidRPr="00025C80">
        <w:rPr>
          <w:sz w:val="30"/>
          <w:szCs w:val="30"/>
        </w:rPr>
        <w:t xml:space="preserve">____ </w:t>
      </w:r>
      <w:r w:rsidRPr="008C5E73">
        <w:rPr>
          <w:sz w:val="30"/>
          <w:szCs w:val="30"/>
        </w:rPr>
        <w:t>экз.</w:t>
      </w:r>
    </w:p>
    <w:p w14:paraId="4E9D43DF" w14:textId="77777777" w:rsidR="00C045A9" w:rsidRPr="007308C8" w:rsidRDefault="00C045A9" w:rsidP="00C045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195B7" w14:textId="77777777" w:rsidR="00C045A9" w:rsidRPr="008C5E73" w:rsidRDefault="00C045A9" w:rsidP="00C045A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>Руководитель заявителя</w:t>
      </w:r>
    </w:p>
    <w:p w14:paraId="29192D7A" w14:textId="77777777" w:rsidR="00C045A9" w:rsidRPr="008C5E73" w:rsidRDefault="00C045A9" w:rsidP="00C045A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>(уполномоченный представитель)</w:t>
      </w:r>
    </w:p>
    <w:p w14:paraId="45F26A4E" w14:textId="77777777" w:rsidR="00C045A9" w:rsidRPr="007308C8" w:rsidRDefault="00C045A9" w:rsidP="00C04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C045A9" w:rsidRPr="007308C8" w14:paraId="5596C8B8" w14:textId="77777777" w:rsidTr="008C157E">
        <w:tc>
          <w:tcPr>
            <w:tcW w:w="3686" w:type="dxa"/>
            <w:tcBorders>
              <w:bottom w:val="single" w:sz="4" w:space="0" w:color="auto"/>
            </w:tcBorders>
          </w:tcPr>
          <w:p w14:paraId="7FE4F9AA" w14:textId="77777777" w:rsidR="00C045A9" w:rsidRPr="007308C8" w:rsidRDefault="00C045A9" w:rsidP="008C1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AEBF7" w14:textId="77777777" w:rsidR="00C045A9" w:rsidRPr="007308C8" w:rsidRDefault="00C045A9" w:rsidP="008C1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4B2A49" w14:textId="77777777" w:rsidR="00C045A9" w:rsidRPr="007308C8" w:rsidRDefault="00C045A9" w:rsidP="008C1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3DA21E44" w14:textId="77777777" w:rsidR="00C045A9" w:rsidRPr="007308C8" w:rsidRDefault="00C045A9" w:rsidP="008C1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0F6FF857" w14:textId="77777777" w:rsidR="00C045A9" w:rsidRPr="007308C8" w:rsidRDefault="00C045A9" w:rsidP="008C1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A9" w:rsidRPr="007308C8" w14:paraId="7176AED0" w14:textId="77777777" w:rsidTr="008C157E">
        <w:tc>
          <w:tcPr>
            <w:tcW w:w="3686" w:type="dxa"/>
            <w:tcBorders>
              <w:top w:val="single" w:sz="4" w:space="0" w:color="auto"/>
            </w:tcBorders>
          </w:tcPr>
          <w:p w14:paraId="149F0DA4" w14:textId="77777777" w:rsidR="00C045A9" w:rsidRPr="007308C8" w:rsidRDefault="00C045A9" w:rsidP="008C1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4DB1B67" w14:textId="77777777" w:rsidR="00C045A9" w:rsidRPr="007308C8" w:rsidRDefault="00C045A9" w:rsidP="008C1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B71B8E" w14:textId="77777777" w:rsidR="00C045A9" w:rsidRPr="007308C8" w:rsidRDefault="00C045A9" w:rsidP="008C1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0FA8E7F6" w14:textId="77777777" w:rsidR="00C045A9" w:rsidRDefault="00C045A9" w:rsidP="008C1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785E2" w14:textId="77777777" w:rsidR="00C045A9" w:rsidRPr="007308C8" w:rsidRDefault="00C045A9" w:rsidP="008C1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30380DD0" w14:textId="77777777" w:rsidR="00C045A9" w:rsidRPr="007308C8" w:rsidRDefault="00C045A9" w:rsidP="008C1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717501A5" w14:textId="07ECFED5" w:rsidR="00BB174D" w:rsidRPr="000A7E15" w:rsidRDefault="00BB174D" w:rsidP="00C045A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B174D" w:rsidRPr="000A7E15" w:rsidSect="00C045A9">
      <w:headerReference w:type="even" r:id="rId8"/>
      <w:headerReference w:type="default" r:id="rId9"/>
      <w:footerReference w:type="first" r:id="rId10"/>
      <w:type w:val="oddPage"/>
      <w:pgSz w:w="11906" w:h="16838"/>
      <w:pgMar w:top="993" w:right="567" w:bottom="426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628E" w14:textId="77777777" w:rsidR="00AF3E31" w:rsidRDefault="00AF3E31">
      <w:r>
        <w:separator/>
      </w:r>
    </w:p>
  </w:endnote>
  <w:endnote w:type="continuationSeparator" w:id="0">
    <w:p w14:paraId="4AC796F9" w14:textId="77777777" w:rsidR="00AF3E31" w:rsidRDefault="00AF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594" w14:textId="77777777" w:rsidR="00C045A9" w:rsidRPr="000A7E15" w:rsidRDefault="00C045A9" w:rsidP="00C045A9">
    <w:pPr>
      <w:pStyle w:val="ConsPlusNormal"/>
      <w:outlineLvl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/>
        <w:iCs/>
        <w:sz w:val="18"/>
        <w:szCs w:val="18"/>
      </w:rPr>
      <w:t>Ф.И.О. к</w:t>
    </w:r>
    <w:r w:rsidRPr="001F701F">
      <w:rPr>
        <w:rFonts w:ascii="Times New Roman" w:hAnsi="Times New Roman" w:cs="Times New Roman"/>
        <w:i/>
        <w:iCs/>
        <w:sz w:val="18"/>
        <w:szCs w:val="18"/>
      </w:rPr>
      <w:t>онтактн</w:t>
    </w:r>
    <w:r>
      <w:rPr>
        <w:rFonts w:ascii="Times New Roman" w:hAnsi="Times New Roman" w:cs="Times New Roman"/>
        <w:i/>
        <w:iCs/>
        <w:sz w:val="18"/>
        <w:szCs w:val="18"/>
      </w:rPr>
      <w:t>ого</w:t>
    </w:r>
    <w:r w:rsidRPr="001F701F"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</w:rPr>
      <w:t>лица (полностью), телефон, е-</w:t>
    </w:r>
    <w:r>
      <w:rPr>
        <w:rFonts w:ascii="Times New Roman" w:hAnsi="Times New Roman" w:cs="Times New Roman"/>
        <w:i/>
        <w:iCs/>
        <w:sz w:val="18"/>
        <w:szCs w:val="18"/>
        <w:lang w:val="en-US"/>
      </w:rPr>
      <w:t>mail</w:t>
    </w:r>
  </w:p>
  <w:p w14:paraId="3D74AC68" w14:textId="77777777" w:rsidR="00C045A9" w:rsidRDefault="00C04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75CD" w14:textId="77777777" w:rsidR="00AF3E31" w:rsidRDefault="00AF3E31">
      <w:r>
        <w:separator/>
      </w:r>
    </w:p>
  </w:footnote>
  <w:footnote w:type="continuationSeparator" w:id="0">
    <w:p w14:paraId="405744AE" w14:textId="77777777" w:rsidR="00AF3E31" w:rsidRDefault="00AF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91"/>
      <w:docPartObj>
        <w:docPartGallery w:val="Page Numbers (Top of Page)"/>
        <w:docPartUnique/>
      </w:docPartObj>
    </w:sdtPr>
    <w:sdtEndPr/>
    <w:sdtContent>
      <w:p w14:paraId="208C38BE" w14:textId="77777777" w:rsidR="00E10ECD" w:rsidRDefault="00E10ECD">
        <w:pPr>
          <w:pStyle w:val="a3"/>
          <w:jc w:val="center"/>
        </w:pPr>
      </w:p>
      <w:p w14:paraId="5F1FDC0E" w14:textId="77777777" w:rsidR="00E10ECD" w:rsidRDefault="00E10ECD">
        <w:pPr>
          <w:pStyle w:val="a3"/>
          <w:jc w:val="center"/>
        </w:pPr>
      </w:p>
      <w:p w14:paraId="59AA07DE" w14:textId="6470F31D" w:rsidR="00C91E70" w:rsidRDefault="00165728" w:rsidP="00E10ECD">
        <w:pPr>
          <w:pStyle w:val="a3"/>
          <w:jc w:val="center"/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4</w:t>
        </w:r>
        <w:r w:rsidRPr="00443A7C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A7E15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01F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6955"/>
    <w:rsid w:val="00246D3F"/>
    <w:rsid w:val="00246FD6"/>
    <w:rsid w:val="002473F4"/>
    <w:rsid w:val="0025072A"/>
    <w:rsid w:val="00250934"/>
    <w:rsid w:val="0025122C"/>
    <w:rsid w:val="0025227D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C29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47315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1F5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8C8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1137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5944"/>
    <w:rsid w:val="00AE73F2"/>
    <w:rsid w:val="00AE76AC"/>
    <w:rsid w:val="00AF0A74"/>
    <w:rsid w:val="00AF0FA8"/>
    <w:rsid w:val="00AF1500"/>
    <w:rsid w:val="00AF2A4F"/>
    <w:rsid w:val="00AF2B22"/>
    <w:rsid w:val="00AF35F4"/>
    <w:rsid w:val="00AF3E31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253A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74D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89F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45A9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58D5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440D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9B8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450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4C3E"/>
    <w:rsid w:val="00E66884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6FFB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2C2A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CA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1</TotalTime>
  <Pages>1</Pages>
  <Words>265</Words>
  <Characters>1513</Characters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2024-07-26T10:57:00Z</cp:lastPrinted>
  <dcterms:created xsi:type="dcterms:W3CDTF">2025-05-16T09:37:00Z</dcterms:created>
  <dcterms:modified xsi:type="dcterms:W3CDTF">2025-05-16T09:37:00Z</dcterms:modified>
</cp:coreProperties>
</file>