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03C5A" w14:textId="23C1239B" w:rsidR="00B2529B" w:rsidRPr="007308C8" w:rsidRDefault="00B2529B" w:rsidP="001908CC">
      <w:pPr>
        <w:jc w:val="center"/>
        <w:rPr>
          <w:b/>
          <w:bCs/>
          <w:i/>
          <w:iCs/>
          <w:sz w:val="28"/>
          <w:szCs w:val="28"/>
          <w:u w:val="single"/>
        </w:rPr>
      </w:pPr>
      <w:r w:rsidRPr="007308C8">
        <w:rPr>
          <w:b/>
          <w:bCs/>
          <w:i/>
          <w:iCs/>
          <w:sz w:val="28"/>
          <w:szCs w:val="28"/>
          <w:u w:val="single"/>
        </w:rPr>
        <w:t>На бланке заявителя</w:t>
      </w:r>
    </w:p>
    <w:p w14:paraId="32199495" w14:textId="67B6450D" w:rsidR="00A46832" w:rsidRPr="00A46832" w:rsidRDefault="00E66911" w:rsidP="00A46832">
      <w:pPr>
        <w:jc w:val="center"/>
        <w:rPr>
          <w:i/>
          <w:iCs/>
          <w:sz w:val="28"/>
          <w:szCs w:val="28"/>
          <w:u w:val="single"/>
        </w:rPr>
      </w:pPr>
      <w:r w:rsidRPr="00A46832">
        <w:rPr>
          <w:sz w:val="28"/>
          <w:szCs w:val="28"/>
        </w:rPr>
        <w:t>(</w:t>
      </w:r>
      <w:r w:rsidRPr="00A46832">
        <w:rPr>
          <w:i/>
          <w:iCs/>
          <w:sz w:val="28"/>
          <w:szCs w:val="28"/>
          <w:u w:val="single"/>
        </w:rPr>
        <w:t xml:space="preserve">включая сведения о </w:t>
      </w:r>
      <w:r w:rsidR="00A46832" w:rsidRPr="00A46832">
        <w:rPr>
          <w:i/>
          <w:iCs/>
          <w:sz w:val="28"/>
          <w:szCs w:val="28"/>
          <w:u w:val="single"/>
        </w:rPr>
        <w:t>наименовани</w:t>
      </w:r>
      <w:r w:rsidR="00A46832">
        <w:rPr>
          <w:i/>
          <w:iCs/>
          <w:sz w:val="28"/>
          <w:szCs w:val="28"/>
          <w:u w:val="single"/>
        </w:rPr>
        <w:t>и</w:t>
      </w:r>
      <w:r w:rsidR="00A46832" w:rsidRPr="00A46832">
        <w:rPr>
          <w:i/>
          <w:iCs/>
          <w:sz w:val="28"/>
          <w:szCs w:val="28"/>
          <w:u w:val="single"/>
        </w:rPr>
        <w:t xml:space="preserve"> и мест</w:t>
      </w:r>
      <w:r w:rsidR="00A46832">
        <w:rPr>
          <w:i/>
          <w:iCs/>
          <w:sz w:val="28"/>
          <w:szCs w:val="28"/>
          <w:u w:val="single"/>
        </w:rPr>
        <w:t>е</w:t>
      </w:r>
      <w:r w:rsidR="00A46832" w:rsidRPr="00A46832">
        <w:rPr>
          <w:i/>
          <w:iCs/>
          <w:sz w:val="28"/>
          <w:szCs w:val="28"/>
          <w:u w:val="single"/>
        </w:rPr>
        <w:t xml:space="preserve"> нахождения, регистрационн</w:t>
      </w:r>
      <w:r w:rsidR="00A46832">
        <w:rPr>
          <w:i/>
          <w:iCs/>
          <w:sz w:val="28"/>
          <w:szCs w:val="28"/>
          <w:u w:val="single"/>
        </w:rPr>
        <w:t>ом</w:t>
      </w:r>
      <w:r w:rsidR="00A46832" w:rsidRPr="00A46832">
        <w:rPr>
          <w:i/>
          <w:iCs/>
          <w:sz w:val="28"/>
          <w:szCs w:val="28"/>
          <w:u w:val="single"/>
        </w:rPr>
        <w:t xml:space="preserve"> номер</w:t>
      </w:r>
      <w:r w:rsidR="00A46832">
        <w:rPr>
          <w:i/>
          <w:iCs/>
          <w:sz w:val="28"/>
          <w:szCs w:val="28"/>
          <w:u w:val="single"/>
        </w:rPr>
        <w:t>е</w:t>
      </w:r>
      <w:r w:rsidR="00A46832" w:rsidRPr="00A46832">
        <w:rPr>
          <w:i/>
          <w:iCs/>
          <w:sz w:val="28"/>
          <w:szCs w:val="28"/>
          <w:u w:val="single"/>
        </w:rPr>
        <w:t xml:space="preserve"> в Едином государственном регистре юридических лиц и индивидуальных предпринимателей юридического лица</w:t>
      </w:r>
      <w:r w:rsidR="00A46832" w:rsidRPr="00A46832">
        <w:rPr>
          <w:i/>
          <w:iCs/>
          <w:sz w:val="28"/>
          <w:szCs w:val="28"/>
          <w:u w:val="single"/>
        </w:rPr>
        <w:t>)</w:t>
      </w:r>
    </w:p>
    <w:p w14:paraId="437FC1A2" w14:textId="1A65F352" w:rsidR="00B2529B" w:rsidRDefault="00B2529B" w:rsidP="001908CC">
      <w:pPr>
        <w:jc w:val="center"/>
        <w:rPr>
          <w:sz w:val="28"/>
          <w:szCs w:val="28"/>
        </w:rPr>
      </w:pPr>
    </w:p>
    <w:p w14:paraId="498D377F" w14:textId="61AF1E9B" w:rsidR="00B2529B" w:rsidRPr="007308C8" w:rsidRDefault="00B2529B" w:rsidP="008C5E73">
      <w:pPr>
        <w:spacing w:line="280" w:lineRule="exact"/>
        <w:ind w:left="5245"/>
        <w:rPr>
          <w:sz w:val="30"/>
          <w:szCs w:val="30"/>
        </w:rPr>
      </w:pPr>
      <w:r w:rsidRPr="007308C8">
        <w:rPr>
          <w:sz w:val="30"/>
          <w:szCs w:val="30"/>
        </w:rPr>
        <w:t>Министерство здравоохранения</w:t>
      </w:r>
      <w:r w:rsidR="00F357F8" w:rsidRPr="007308C8">
        <w:rPr>
          <w:sz w:val="30"/>
          <w:szCs w:val="30"/>
        </w:rPr>
        <w:t xml:space="preserve"> </w:t>
      </w:r>
      <w:r w:rsidRPr="007308C8">
        <w:rPr>
          <w:sz w:val="30"/>
          <w:szCs w:val="30"/>
        </w:rPr>
        <w:t>Республики Беларусь</w:t>
      </w:r>
    </w:p>
    <w:p w14:paraId="66850563" w14:textId="77777777" w:rsidR="00B2529B" w:rsidRPr="007308C8" w:rsidRDefault="00B2529B" w:rsidP="00B2529B">
      <w:pPr>
        <w:ind w:left="5245"/>
        <w:rPr>
          <w:sz w:val="30"/>
          <w:szCs w:val="30"/>
        </w:rPr>
      </w:pPr>
    </w:p>
    <w:p w14:paraId="03F58761" w14:textId="77777777" w:rsidR="00B2529B" w:rsidRPr="007308C8" w:rsidRDefault="00B2529B" w:rsidP="00B2529B">
      <w:pPr>
        <w:ind w:left="5245"/>
        <w:rPr>
          <w:sz w:val="30"/>
          <w:szCs w:val="30"/>
        </w:rPr>
      </w:pPr>
    </w:p>
    <w:p w14:paraId="5A372A8E" w14:textId="77777777" w:rsidR="00607248" w:rsidRDefault="006A0E0A" w:rsidP="001908CC">
      <w:pPr>
        <w:jc w:val="center"/>
        <w:rPr>
          <w:sz w:val="30"/>
          <w:szCs w:val="30"/>
        </w:rPr>
      </w:pPr>
      <w:r w:rsidRPr="007308C8">
        <w:rPr>
          <w:sz w:val="30"/>
          <w:szCs w:val="30"/>
        </w:rPr>
        <w:t xml:space="preserve">ЗАЯВЛЕНИЕ </w:t>
      </w:r>
      <w:r w:rsidRPr="007308C8">
        <w:rPr>
          <w:sz w:val="30"/>
          <w:szCs w:val="30"/>
        </w:rPr>
        <w:br/>
        <w:t xml:space="preserve">на </w:t>
      </w:r>
      <w:r w:rsidR="00B6253A" w:rsidRPr="007308C8">
        <w:rPr>
          <w:sz w:val="30"/>
          <w:szCs w:val="30"/>
        </w:rPr>
        <w:t>получение сертификата соответствия</w:t>
      </w:r>
      <w:r w:rsidR="00DE3450">
        <w:rPr>
          <w:sz w:val="30"/>
          <w:szCs w:val="30"/>
        </w:rPr>
        <w:t xml:space="preserve"> </w:t>
      </w:r>
    </w:p>
    <w:p w14:paraId="1481B243" w14:textId="493D92D7" w:rsidR="00B6253A" w:rsidRPr="007308C8" w:rsidRDefault="00DE3450" w:rsidP="001908CC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промышленного производства лекарственных средств </w:t>
      </w:r>
      <w:r w:rsidR="00B6253A" w:rsidRPr="007308C8">
        <w:rPr>
          <w:sz w:val="30"/>
          <w:szCs w:val="30"/>
        </w:rPr>
        <w:t xml:space="preserve">требованиям </w:t>
      </w:r>
      <w:r w:rsidR="00607248">
        <w:rPr>
          <w:sz w:val="30"/>
          <w:szCs w:val="30"/>
        </w:rPr>
        <w:t>Н</w:t>
      </w:r>
      <w:r w:rsidR="00B6253A" w:rsidRPr="007308C8">
        <w:rPr>
          <w:sz w:val="30"/>
          <w:szCs w:val="30"/>
        </w:rPr>
        <w:t>адлежащей производственной практики</w:t>
      </w:r>
      <w:r>
        <w:rPr>
          <w:sz w:val="30"/>
          <w:szCs w:val="30"/>
        </w:rPr>
        <w:t xml:space="preserve"> </w:t>
      </w:r>
    </w:p>
    <w:p w14:paraId="5F33217B" w14:textId="77777777" w:rsidR="004D6A6D" w:rsidRPr="007308C8" w:rsidRDefault="004D6A6D" w:rsidP="001908CC">
      <w:pPr>
        <w:jc w:val="center"/>
        <w:rPr>
          <w:sz w:val="28"/>
          <w:szCs w:val="28"/>
        </w:rPr>
      </w:pPr>
    </w:p>
    <w:p w14:paraId="479857BB" w14:textId="30507879" w:rsidR="006A0E0A" w:rsidRPr="007308C8" w:rsidRDefault="0084053E" w:rsidP="006A0E0A">
      <w:pPr>
        <w:jc w:val="both"/>
        <w:rPr>
          <w:sz w:val="28"/>
          <w:szCs w:val="28"/>
        </w:rPr>
      </w:pPr>
      <w:r w:rsidRPr="007308C8">
        <w:rPr>
          <w:sz w:val="28"/>
          <w:szCs w:val="28"/>
        </w:rPr>
        <w:t>______________________________________</w:t>
      </w:r>
      <w:r w:rsidR="00E37F91" w:rsidRPr="007308C8">
        <w:rPr>
          <w:sz w:val="28"/>
          <w:szCs w:val="28"/>
        </w:rPr>
        <w:t>_____</w:t>
      </w:r>
      <w:r w:rsidRPr="007308C8">
        <w:rPr>
          <w:sz w:val="28"/>
          <w:szCs w:val="28"/>
        </w:rPr>
        <w:t>_________________________</w:t>
      </w:r>
    </w:p>
    <w:p w14:paraId="3A6A77ED" w14:textId="77777777" w:rsidR="006A0E0A" w:rsidRPr="007308C8" w:rsidRDefault="006A0E0A" w:rsidP="006A0E0A">
      <w:pPr>
        <w:ind w:firstLine="567"/>
        <w:jc w:val="center"/>
        <w:rPr>
          <w:sz w:val="18"/>
          <w:szCs w:val="18"/>
        </w:rPr>
      </w:pPr>
      <w:r w:rsidRPr="007308C8">
        <w:rPr>
          <w:sz w:val="18"/>
          <w:szCs w:val="18"/>
        </w:rPr>
        <w:t>(наименование заявителя)</w:t>
      </w:r>
    </w:p>
    <w:p w14:paraId="5502EBF2" w14:textId="6D6239E7" w:rsidR="00FC2C2A" w:rsidRPr="007308C8" w:rsidRDefault="006A0E0A" w:rsidP="006A0E0A">
      <w:pPr>
        <w:jc w:val="both"/>
        <w:rPr>
          <w:sz w:val="28"/>
          <w:szCs w:val="28"/>
        </w:rPr>
      </w:pPr>
      <w:r w:rsidRPr="007308C8">
        <w:rPr>
          <w:sz w:val="30"/>
          <w:szCs w:val="30"/>
        </w:rPr>
        <w:t xml:space="preserve">просит </w:t>
      </w:r>
      <w:r w:rsidR="00AF2A4F" w:rsidRPr="007308C8">
        <w:rPr>
          <w:sz w:val="30"/>
          <w:szCs w:val="30"/>
        </w:rPr>
        <w:t xml:space="preserve">выдать сертификат соответствия </w:t>
      </w:r>
      <w:r w:rsidR="00D3440D" w:rsidRPr="007308C8">
        <w:rPr>
          <w:sz w:val="30"/>
          <w:szCs w:val="30"/>
        </w:rPr>
        <w:t>промышленного производства лекарственных средств</w:t>
      </w:r>
      <w:r w:rsidR="00AF2A4F" w:rsidRPr="007308C8">
        <w:rPr>
          <w:sz w:val="30"/>
          <w:szCs w:val="30"/>
        </w:rPr>
        <w:t xml:space="preserve"> требованиям </w:t>
      </w:r>
      <w:r w:rsidR="00AC2754">
        <w:rPr>
          <w:sz w:val="30"/>
          <w:szCs w:val="30"/>
        </w:rPr>
        <w:t>Н</w:t>
      </w:r>
      <w:r w:rsidR="00AF2A4F" w:rsidRPr="007308C8">
        <w:rPr>
          <w:sz w:val="30"/>
          <w:szCs w:val="30"/>
        </w:rPr>
        <w:t xml:space="preserve">адлежащей производственной практики </w:t>
      </w:r>
      <w:r w:rsidR="007308C8" w:rsidRPr="007308C8">
        <w:rPr>
          <w:sz w:val="30"/>
          <w:szCs w:val="30"/>
        </w:rPr>
        <w:br/>
      </w:r>
      <w:r w:rsidR="00AF2A4F" w:rsidRPr="007308C8">
        <w:rPr>
          <w:sz w:val="28"/>
          <w:szCs w:val="28"/>
        </w:rPr>
        <w:t>_______________</w:t>
      </w:r>
      <w:r w:rsidR="00FC2C2A" w:rsidRPr="007308C8">
        <w:rPr>
          <w:sz w:val="28"/>
          <w:szCs w:val="28"/>
        </w:rPr>
        <w:t>_____________________</w:t>
      </w:r>
      <w:r w:rsidR="00AF2A4F" w:rsidRPr="007308C8">
        <w:rPr>
          <w:sz w:val="28"/>
          <w:szCs w:val="28"/>
        </w:rPr>
        <w:t>_______</w:t>
      </w:r>
      <w:r w:rsidR="00FC2C2A" w:rsidRPr="007308C8">
        <w:rPr>
          <w:sz w:val="28"/>
          <w:szCs w:val="28"/>
        </w:rPr>
        <w:t>_____________</w:t>
      </w:r>
      <w:r w:rsidR="00AF2A4F" w:rsidRPr="007308C8">
        <w:rPr>
          <w:sz w:val="28"/>
          <w:szCs w:val="28"/>
        </w:rPr>
        <w:t>_____</w:t>
      </w:r>
      <w:r w:rsidR="007308C8" w:rsidRPr="007308C8">
        <w:rPr>
          <w:sz w:val="28"/>
          <w:szCs w:val="28"/>
        </w:rPr>
        <w:t>___</w:t>
      </w:r>
      <w:r w:rsidR="00AF2A4F" w:rsidRPr="007308C8">
        <w:rPr>
          <w:sz w:val="28"/>
          <w:szCs w:val="28"/>
        </w:rPr>
        <w:t>____</w:t>
      </w:r>
    </w:p>
    <w:p w14:paraId="6996D089" w14:textId="5F19C6A9" w:rsidR="00FC2C2A" w:rsidRPr="007308C8" w:rsidRDefault="00FC2C2A" w:rsidP="00FC2C2A">
      <w:pPr>
        <w:ind w:firstLine="567"/>
        <w:jc w:val="center"/>
        <w:rPr>
          <w:sz w:val="18"/>
          <w:szCs w:val="18"/>
        </w:rPr>
      </w:pPr>
      <w:r w:rsidRPr="007308C8">
        <w:rPr>
          <w:sz w:val="18"/>
          <w:szCs w:val="18"/>
        </w:rPr>
        <w:t xml:space="preserve"> (наименование производителя)</w:t>
      </w:r>
    </w:p>
    <w:p w14:paraId="6959687D" w14:textId="00B2841E" w:rsidR="006A0E0A" w:rsidRPr="007308C8" w:rsidRDefault="00204B08" w:rsidP="006A0E0A">
      <w:pPr>
        <w:jc w:val="both"/>
        <w:rPr>
          <w:sz w:val="28"/>
          <w:szCs w:val="28"/>
        </w:rPr>
      </w:pPr>
      <w:r w:rsidRPr="007308C8">
        <w:rPr>
          <w:sz w:val="28"/>
          <w:szCs w:val="28"/>
        </w:rPr>
        <w:t>________________________________________________________</w:t>
      </w:r>
      <w:r w:rsidR="00E37F91" w:rsidRPr="007308C8">
        <w:rPr>
          <w:sz w:val="28"/>
          <w:szCs w:val="28"/>
        </w:rPr>
        <w:t>____</w:t>
      </w:r>
      <w:r w:rsidRPr="007308C8">
        <w:rPr>
          <w:sz w:val="28"/>
          <w:szCs w:val="28"/>
        </w:rPr>
        <w:t>________</w:t>
      </w:r>
    </w:p>
    <w:p w14:paraId="30CA4539" w14:textId="77777777" w:rsidR="00FC2C2A" w:rsidRPr="007308C8" w:rsidRDefault="00FC2C2A" w:rsidP="006A0E0A">
      <w:pPr>
        <w:jc w:val="both"/>
        <w:rPr>
          <w:sz w:val="28"/>
          <w:szCs w:val="28"/>
        </w:rPr>
      </w:pPr>
    </w:p>
    <w:p w14:paraId="5B8315D0" w14:textId="1F2428CA" w:rsidR="00AF2A4F" w:rsidRPr="007308C8" w:rsidRDefault="00FC2C2A" w:rsidP="006A0E0A">
      <w:pPr>
        <w:jc w:val="both"/>
        <w:rPr>
          <w:sz w:val="30"/>
          <w:szCs w:val="30"/>
        </w:rPr>
      </w:pPr>
      <w:r w:rsidRPr="007308C8">
        <w:rPr>
          <w:sz w:val="30"/>
          <w:szCs w:val="30"/>
        </w:rPr>
        <w:t xml:space="preserve">на основании Уведомления о результатах проведения инспектирования (фармацевтической инспекции) промышленного производства лекарственных средств на соответствие требованиям </w:t>
      </w:r>
      <w:r w:rsidR="00607248">
        <w:rPr>
          <w:sz w:val="30"/>
          <w:szCs w:val="30"/>
        </w:rPr>
        <w:t>Н</w:t>
      </w:r>
      <w:r w:rsidRPr="007308C8">
        <w:rPr>
          <w:sz w:val="30"/>
          <w:szCs w:val="30"/>
        </w:rPr>
        <w:t xml:space="preserve">адлежащей производственной практики </w:t>
      </w:r>
      <w:r w:rsidRPr="00025C80">
        <w:rPr>
          <w:sz w:val="30"/>
          <w:szCs w:val="30"/>
        </w:rPr>
        <w:t>№ _____________ от __________</w:t>
      </w:r>
      <w:r w:rsidR="00C258D5" w:rsidRPr="00025C80">
        <w:rPr>
          <w:sz w:val="30"/>
          <w:szCs w:val="30"/>
        </w:rPr>
        <w:t>.</w:t>
      </w:r>
      <w:r w:rsidRPr="007308C8">
        <w:rPr>
          <w:sz w:val="30"/>
          <w:szCs w:val="30"/>
        </w:rPr>
        <w:t xml:space="preserve"> </w:t>
      </w:r>
    </w:p>
    <w:p w14:paraId="260A69C4" w14:textId="417CD301" w:rsidR="004662C2" w:rsidRDefault="004662C2" w:rsidP="006A0E0A">
      <w:pPr>
        <w:jc w:val="both"/>
        <w:rPr>
          <w:sz w:val="28"/>
          <w:szCs w:val="28"/>
        </w:rPr>
      </w:pPr>
    </w:p>
    <w:p w14:paraId="6CB7B164" w14:textId="00F869EA" w:rsidR="00EB6FFB" w:rsidRPr="008C5E73" w:rsidRDefault="00EB6FFB" w:rsidP="006A0E0A">
      <w:pPr>
        <w:jc w:val="both"/>
        <w:rPr>
          <w:sz w:val="30"/>
          <w:szCs w:val="30"/>
        </w:rPr>
      </w:pPr>
      <w:r w:rsidRPr="008C5E73">
        <w:rPr>
          <w:sz w:val="30"/>
          <w:szCs w:val="30"/>
        </w:rPr>
        <w:t xml:space="preserve">Приложение. Доверенность на получение сертификата на </w:t>
      </w:r>
      <w:r w:rsidR="00AC2754" w:rsidRPr="00025C80">
        <w:rPr>
          <w:sz w:val="30"/>
          <w:szCs w:val="30"/>
        </w:rPr>
        <w:t>____</w:t>
      </w:r>
      <w:r w:rsidRPr="00025C80">
        <w:rPr>
          <w:sz w:val="30"/>
          <w:szCs w:val="30"/>
        </w:rPr>
        <w:t xml:space="preserve"> </w:t>
      </w:r>
      <w:r w:rsidRPr="008C5E73">
        <w:rPr>
          <w:sz w:val="30"/>
          <w:szCs w:val="30"/>
        </w:rPr>
        <w:t xml:space="preserve">л. в </w:t>
      </w:r>
      <w:r w:rsidR="00AC2754" w:rsidRPr="00025C80">
        <w:rPr>
          <w:sz w:val="30"/>
          <w:szCs w:val="30"/>
        </w:rPr>
        <w:t>____</w:t>
      </w:r>
      <w:r w:rsidR="00025C80" w:rsidRPr="00025C80">
        <w:rPr>
          <w:sz w:val="30"/>
          <w:szCs w:val="30"/>
        </w:rPr>
        <w:t xml:space="preserve"> </w:t>
      </w:r>
      <w:r w:rsidRPr="008C5E73">
        <w:rPr>
          <w:sz w:val="30"/>
          <w:szCs w:val="30"/>
        </w:rPr>
        <w:t>экз.</w:t>
      </w:r>
    </w:p>
    <w:p w14:paraId="3DA779C6" w14:textId="2BC347FB" w:rsidR="00F0115A" w:rsidRDefault="00F0115A" w:rsidP="00FB70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DAD2878" w14:textId="76F67DF3" w:rsidR="00BB174D" w:rsidRDefault="00BB174D" w:rsidP="00FB70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94AC4F1" w14:textId="77777777" w:rsidR="00BB174D" w:rsidRPr="007308C8" w:rsidRDefault="00BB174D" w:rsidP="00FB70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D1C737C" w14:textId="2828C1DE" w:rsidR="00FB70A6" w:rsidRPr="008C5E73" w:rsidRDefault="00FB70A6" w:rsidP="008C5E73">
      <w:pPr>
        <w:pStyle w:val="ConsPlusNonformat"/>
        <w:spacing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8C5E73">
        <w:rPr>
          <w:rFonts w:ascii="Times New Roman" w:hAnsi="Times New Roman" w:cs="Times New Roman"/>
          <w:sz w:val="30"/>
          <w:szCs w:val="30"/>
        </w:rPr>
        <w:t xml:space="preserve">Руководитель </w:t>
      </w:r>
      <w:r w:rsidR="007308C8" w:rsidRPr="008C5E73">
        <w:rPr>
          <w:rFonts w:ascii="Times New Roman" w:hAnsi="Times New Roman" w:cs="Times New Roman"/>
          <w:sz w:val="30"/>
          <w:szCs w:val="30"/>
        </w:rPr>
        <w:t>заявителя</w:t>
      </w:r>
    </w:p>
    <w:p w14:paraId="27873643" w14:textId="16360B4F" w:rsidR="00FB70A6" w:rsidRPr="008C5E73" w:rsidRDefault="00FB70A6" w:rsidP="008C5E73">
      <w:pPr>
        <w:pStyle w:val="ConsPlusNonformat"/>
        <w:spacing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8C5E73">
        <w:rPr>
          <w:rFonts w:ascii="Times New Roman" w:hAnsi="Times New Roman" w:cs="Times New Roman"/>
          <w:sz w:val="30"/>
          <w:szCs w:val="30"/>
        </w:rPr>
        <w:t>(уполномоченный представитель)</w:t>
      </w:r>
    </w:p>
    <w:p w14:paraId="325C97DD" w14:textId="77777777" w:rsidR="00F357F8" w:rsidRPr="007308C8" w:rsidRDefault="00F357F8" w:rsidP="00FB70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67"/>
        <w:gridCol w:w="1843"/>
        <w:gridCol w:w="841"/>
        <w:gridCol w:w="2844"/>
      </w:tblGrid>
      <w:tr w:rsidR="007308C8" w:rsidRPr="007308C8" w14:paraId="56A289E4" w14:textId="77777777" w:rsidTr="00F357F8">
        <w:tc>
          <w:tcPr>
            <w:tcW w:w="3686" w:type="dxa"/>
            <w:tcBorders>
              <w:bottom w:val="single" w:sz="4" w:space="0" w:color="auto"/>
            </w:tcBorders>
          </w:tcPr>
          <w:p w14:paraId="38FBDF70" w14:textId="77777777" w:rsidR="007A0F96" w:rsidRPr="007308C8" w:rsidRDefault="007A0F96" w:rsidP="00F166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1B79485" w14:textId="77777777" w:rsidR="007A0F96" w:rsidRPr="007308C8" w:rsidRDefault="007A0F96" w:rsidP="00F166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AC97B12" w14:textId="77777777" w:rsidR="007A0F96" w:rsidRPr="007308C8" w:rsidRDefault="007A0F96" w:rsidP="00F166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" w:type="dxa"/>
          </w:tcPr>
          <w:p w14:paraId="4E8349B0" w14:textId="77777777" w:rsidR="007A0F96" w:rsidRPr="007308C8" w:rsidRDefault="007A0F96" w:rsidP="00F166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4" w:type="dxa"/>
            <w:tcBorders>
              <w:bottom w:val="single" w:sz="4" w:space="0" w:color="auto"/>
            </w:tcBorders>
          </w:tcPr>
          <w:p w14:paraId="1DAED15C" w14:textId="77777777" w:rsidR="007A0F96" w:rsidRPr="007308C8" w:rsidRDefault="007A0F96" w:rsidP="00F166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F96" w:rsidRPr="007308C8" w14:paraId="2FDA8167" w14:textId="77777777" w:rsidTr="00F357F8">
        <w:tc>
          <w:tcPr>
            <w:tcW w:w="3686" w:type="dxa"/>
            <w:tcBorders>
              <w:top w:val="single" w:sz="4" w:space="0" w:color="auto"/>
            </w:tcBorders>
          </w:tcPr>
          <w:p w14:paraId="3490D701" w14:textId="77777777" w:rsidR="007A0F96" w:rsidRPr="007308C8" w:rsidRDefault="007A0F96" w:rsidP="00F166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08C8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567" w:type="dxa"/>
          </w:tcPr>
          <w:p w14:paraId="33951FC6" w14:textId="77777777" w:rsidR="007A0F96" w:rsidRPr="007308C8" w:rsidRDefault="007A0F96" w:rsidP="00F166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7AF0C3AC" w14:textId="77777777" w:rsidR="007A0F96" w:rsidRPr="007308C8" w:rsidRDefault="007A0F96" w:rsidP="00F166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08C8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841" w:type="dxa"/>
          </w:tcPr>
          <w:p w14:paraId="4C19DB5E" w14:textId="77777777" w:rsidR="007A0F96" w:rsidRDefault="007A0F96" w:rsidP="00F166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8F8809" w14:textId="6E1C3B3F" w:rsidR="007308C8" w:rsidRPr="007308C8" w:rsidRDefault="007308C8" w:rsidP="00F166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4" w:type="dxa"/>
            <w:tcBorders>
              <w:top w:val="single" w:sz="4" w:space="0" w:color="auto"/>
            </w:tcBorders>
          </w:tcPr>
          <w:p w14:paraId="7A628022" w14:textId="77777777" w:rsidR="007A0F96" w:rsidRPr="007308C8" w:rsidRDefault="007A0F96" w:rsidP="00F166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08C8">
              <w:rPr>
                <w:rFonts w:ascii="Times New Roman" w:hAnsi="Times New Roman" w:cs="Times New Roman"/>
              </w:rPr>
              <w:t>(расшифровка)</w:t>
            </w:r>
          </w:p>
        </w:tc>
      </w:tr>
    </w:tbl>
    <w:p w14:paraId="57EDCC0B" w14:textId="2FB0E13F" w:rsidR="007308C8" w:rsidRDefault="007308C8" w:rsidP="00BB174D">
      <w:pPr>
        <w:pStyle w:val="ConsPlusNormal"/>
        <w:outlineLvl w:val="2"/>
        <w:rPr>
          <w:rFonts w:ascii="Times New Roman" w:hAnsi="Times New Roman" w:cs="Times New Roman"/>
          <w:sz w:val="28"/>
          <w:szCs w:val="28"/>
        </w:rPr>
      </w:pPr>
    </w:p>
    <w:p w14:paraId="2FBDEB1B" w14:textId="23F12DA6" w:rsidR="00BB174D" w:rsidRDefault="00BB174D" w:rsidP="00BB174D">
      <w:pPr>
        <w:pStyle w:val="ConsPlusNormal"/>
        <w:outlineLvl w:val="2"/>
        <w:rPr>
          <w:rFonts w:ascii="Times New Roman" w:hAnsi="Times New Roman" w:cs="Times New Roman"/>
          <w:sz w:val="28"/>
          <w:szCs w:val="28"/>
        </w:rPr>
      </w:pPr>
    </w:p>
    <w:p w14:paraId="7670EDAD" w14:textId="655B04C6" w:rsidR="00BB174D" w:rsidRDefault="00BB174D" w:rsidP="00BB174D">
      <w:pPr>
        <w:pStyle w:val="ConsPlusNormal"/>
        <w:outlineLvl w:val="2"/>
        <w:rPr>
          <w:rFonts w:ascii="Times New Roman" w:hAnsi="Times New Roman" w:cs="Times New Roman"/>
          <w:sz w:val="28"/>
          <w:szCs w:val="28"/>
        </w:rPr>
      </w:pPr>
    </w:p>
    <w:p w14:paraId="6FD314BE" w14:textId="0FCF9DAF" w:rsidR="00BB174D" w:rsidRDefault="00BB174D" w:rsidP="00BB174D">
      <w:pPr>
        <w:pStyle w:val="ConsPlusNormal"/>
        <w:outlineLvl w:val="2"/>
        <w:rPr>
          <w:rFonts w:ascii="Times New Roman" w:hAnsi="Times New Roman" w:cs="Times New Roman"/>
          <w:sz w:val="28"/>
          <w:szCs w:val="28"/>
        </w:rPr>
      </w:pPr>
    </w:p>
    <w:p w14:paraId="642662D3" w14:textId="46E35AC8" w:rsidR="00BB174D" w:rsidRDefault="00BB174D" w:rsidP="00BB174D">
      <w:pPr>
        <w:pStyle w:val="ConsPlusNormal"/>
        <w:outlineLvl w:val="2"/>
        <w:rPr>
          <w:rFonts w:ascii="Times New Roman" w:hAnsi="Times New Roman" w:cs="Times New Roman"/>
          <w:sz w:val="28"/>
          <w:szCs w:val="28"/>
        </w:rPr>
      </w:pPr>
    </w:p>
    <w:p w14:paraId="1B1E9668" w14:textId="77777777" w:rsidR="00025C80" w:rsidRDefault="00025C80" w:rsidP="00BB174D">
      <w:pPr>
        <w:pStyle w:val="ConsPlusNormal"/>
        <w:outlineLvl w:val="2"/>
        <w:rPr>
          <w:rFonts w:ascii="Times New Roman" w:hAnsi="Times New Roman" w:cs="Times New Roman"/>
          <w:sz w:val="28"/>
          <w:szCs w:val="28"/>
        </w:rPr>
      </w:pPr>
    </w:p>
    <w:p w14:paraId="717501A5" w14:textId="6BA1C9CA" w:rsidR="00BB174D" w:rsidRPr="000A7E15" w:rsidRDefault="000A7E15" w:rsidP="00BB174D">
      <w:pPr>
        <w:pStyle w:val="ConsPlusNormal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Ф.И.О. к</w:t>
      </w:r>
      <w:r w:rsidR="00BB174D" w:rsidRPr="001F701F">
        <w:rPr>
          <w:rFonts w:ascii="Times New Roman" w:hAnsi="Times New Roman" w:cs="Times New Roman"/>
          <w:i/>
          <w:iCs/>
          <w:sz w:val="18"/>
          <w:szCs w:val="18"/>
        </w:rPr>
        <w:t>онтактн</w:t>
      </w:r>
      <w:r>
        <w:rPr>
          <w:rFonts w:ascii="Times New Roman" w:hAnsi="Times New Roman" w:cs="Times New Roman"/>
          <w:i/>
          <w:iCs/>
          <w:sz w:val="18"/>
          <w:szCs w:val="18"/>
        </w:rPr>
        <w:t>ого</w:t>
      </w:r>
      <w:r w:rsidR="00BB174D" w:rsidRPr="001F701F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iCs/>
          <w:sz w:val="18"/>
          <w:szCs w:val="18"/>
        </w:rPr>
        <w:t>лица (полностью), телефон, е-</w:t>
      </w:r>
      <w:r>
        <w:rPr>
          <w:rFonts w:ascii="Times New Roman" w:hAnsi="Times New Roman" w:cs="Times New Roman"/>
          <w:i/>
          <w:iCs/>
          <w:sz w:val="18"/>
          <w:szCs w:val="18"/>
          <w:lang w:val="en-US"/>
        </w:rPr>
        <w:t>mail</w:t>
      </w:r>
    </w:p>
    <w:sectPr w:rsidR="00BB174D" w:rsidRPr="000A7E15" w:rsidSect="00F60D67">
      <w:headerReference w:type="even" r:id="rId8"/>
      <w:headerReference w:type="default" r:id="rId9"/>
      <w:type w:val="oddPage"/>
      <w:pgSz w:w="11906" w:h="16838"/>
      <w:pgMar w:top="1208" w:right="567" w:bottom="1134" w:left="1701" w:header="0" w:footer="0" w:gutter="0"/>
      <w:pgNumType w:start="1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CC2D5" w14:textId="77777777" w:rsidR="00D426B5" w:rsidRDefault="00D426B5">
      <w:r>
        <w:separator/>
      </w:r>
    </w:p>
  </w:endnote>
  <w:endnote w:type="continuationSeparator" w:id="0">
    <w:p w14:paraId="3CE1764D" w14:textId="77777777" w:rsidR="00D426B5" w:rsidRDefault="00D42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B522D" w14:textId="77777777" w:rsidR="00D426B5" w:rsidRDefault="00D426B5">
      <w:r>
        <w:separator/>
      </w:r>
    </w:p>
  </w:footnote>
  <w:footnote w:type="continuationSeparator" w:id="0">
    <w:p w14:paraId="09729E17" w14:textId="77777777" w:rsidR="00D426B5" w:rsidRDefault="00D426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0102491"/>
      <w:docPartObj>
        <w:docPartGallery w:val="Page Numbers (Top of Page)"/>
        <w:docPartUnique/>
      </w:docPartObj>
    </w:sdtPr>
    <w:sdtEndPr/>
    <w:sdtContent>
      <w:p w14:paraId="208C38BE" w14:textId="77777777" w:rsidR="00E10ECD" w:rsidRDefault="00E10ECD">
        <w:pPr>
          <w:pStyle w:val="a3"/>
          <w:jc w:val="center"/>
        </w:pPr>
      </w:p>
      <w:p w14:paraId="5F1FDC0E" w14:textId="77777777" w:rsidR="00E10ECD" w:rsidRDefault="00E10ECD">
        <w:pPr>
          <w:pStyle w:val="a3"/>
          <w:jc w:val="center"/>
        </w:pPr>
      </w:p>
      <w:p w14:paraId="59AA07DE" w14:textId="6470F31D" w:rsidR="00C91E70" w:rsidRDefault="00165728" w:rsidP="00E10ECD">
        <w:pPr>
          <w:pStyle w:val="a3"/>
          <w:jc w:val="center"/>
        </w:pPr>
        <w:r w:rsidRPr="00443A7C">
          <w:rPr>
            <w:sz w:val="28"/>
            <w:szCs w:val="28"/>
          </w:rPr>
          <w:fldChar w:fldCharType="begin"/>
        </w:r>
        <w:r w:rsidR="00C91E70" w:rsidRPr="00443A7C">
          <w:rPr>
            <w:sz w:val="28"/>
            <w:szCs w:val="28"/>
          </w:rPr>
          <w:instrText xml:space="preserve"> PAGE   \* MERGEFORMAT </w:instrText>
        </w:r>
        <w:r w:rsidRPr="00443A7C">
          <w:rPr>
            <w:sz w:val="28"/>
            <w:szCs w:val="28"/>
          </w:rPr>
          <w:fldChar w:fldCharType="separate"/>
        </w:r>
        <w:r w:rsidR="000815E1">
          <w:rPr>
            <w:noProof/>
            <w:sz w:val="28"/>
            <w:szCs w:val="28"/>
          </w:rPr>
          <w:t>4</w:t>
        </w:r>
        <w:r w:rsidRPr="00443A7C">
          <w:rPr>
            <w:noProof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42514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7B2FA45F" w14:textId="77777777" w:rsidR="00C91E70" w:rsidRPr="00443A7C" w:rsidRDefault="00165728">
        <w:pPr>
          <w:pStyle w:val="a3"/>
          <w:jc w:val="center"/>
          <w:rPr>
            <w:sz w:val="28"/>
            <w:szCs w:val="28"/>
          </w:rPr>
        </w:pPr>
        <w:r w:rsidRPr="00443A7C">
          <w:rPr>
            <w:sz w:val="28"/>
            <w:szCs w:val="28"/>
          </w:rPr>
          <w:fldChar w:fldCharType="begin"/>
        </w:r>
        <w:r w:rsidR="00C91E70" w:rsidRPr="00443A7C">
          <w:rPr>
            <w:sz w:val="28"/>
            <w:szCs w:val="28"/>
          </w:rPr>
          <w:instrText xml:space="preserve"> PAGE   \* MERGEFORMAT </w:instrText>
        </w:r>
        <w:r w:rsidRPr="00443A7C">
          <w:rPr>
            <w:sz w:val="28"/>
            <w:szCs w:val="28"/>
          </w:rPr>
          <w:fldChar w:fldCharType="separate"/>
        </w:r>
        <w:r w:rsidR="000815E1">
          <w:rPr>
            <w:noProof/>
            <w:sz w:val="28"/>
            <w:szCs w:val="28"/>
          </w:rPr>
          <w:t>3</w:t>
        </w:r>
        <w:r w:rsidRPr="00443A7C">
          <w:rPr>
            <w:sz w:val="28"/>
            <w:szCs w:val="28"/>
          </w:rPr>
          <w:fldChar w:fldCharType="end"/>
        </w:r>
      </w:p>
    </w:sdtContent>
  </w:sdt>
  <w:p w14:paraId="6DC1C16D" w14:textId="77777777" w:rsidR="00C91E70" w:rsidRDefault="00C91E7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91CDC"/>
    <w:multiLevelType w:val="multilevel"/>
    <w:tmpl w:val="7FB0EF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9C62E84"/>
    <w:multiLevelType w:val="hybridMultilevel"/>
    <w:tmpl w:val="B7B63864"/>
    <w:lvl w:ilvl="0" w:tplc="741E2166">
      <w:numFmt w:val="bullet"/>
      <w:lvlText w:val=""/>
      <w:lvlJc w:val="left"/>
      <w:pPr>
        <w:ind w:left="720" w:hanging="360"/>
      </w:pPr>
      <w:rPr>
        <w:rFonts w:ascii="Wingdings 2" w:eastAsia="Calibri" w:hAnsi="Wingdings 2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D222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7DA4491"/>
    <w:multiLevelType w:val="hybridMultilevel"/>
    <w:tmpl w:val="A6B27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365040"/>
    <w:multiLevelType w:val="hybridMultilevel"/>
    <w:tmpl w:val="CF2AFD7C"/>
    <w:lvl w:ilvl="0" w:tplc="0CF4276C">
      <w:start w:val="1"/>
      <w:numFmt w:val="decimal"/>
      <w:lvlText w:val="%1."/>
      <w:lvlJc w:val="left"/>
      <w:pPr>
        <w:ind w:left="1279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D7A5314"/>
    <w:multiLevelType w:val="hybridMultilevel"/>
    <w:tmpl w:val="C8A28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C96FE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FD53E53"/>
    <w:multiLevelType w:val="hybridMultilevel"/>
    <w:tmpl w:val="4F76BA70"/>
    <w:lvl w:ilvl="0" w:tplc="B164D0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8D20207"/>
    <w:multiLevelType w:val="multilevel"/>
    <w:tmpl w:val="FE6631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CFF3E4B"/>
    <w:multiLevelType w:val="singleLevel"/>
    <w:tmpl w:val="185617A0"/>
    <w:lvl w:ilvl="0">
      <w:start w:val="1"/>
      <w:numFmt w:val="decimal"/>
      <w:lvlText w:val="%1."/>
      <w:legacy w:legacy="1" w:legacySpace="0" w:legacyIndent="352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3DF068AB"/>
    <w:multiLevelType w:val="hybridMultilevel"/>
    <w:tmpl w:val="C5AAC7D4"/>
    <w:lvl w:ilvl="0" w:tplc="F7E0DC8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E00238B0">
      <w:start w:val="1"/>
      <w:numFmt w:val="bullet"/>
      <w:lvlText w:val=""/>
      <w:lvlJc w:val="left"/>
      <w:pPr>
        <w:tabs>
          <w:tab w:val="num" w:pos="1080"/>
        </w:tabs>
        <w:ind w:left="108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75956D3"/>
    <w:multiLevelType w:val="hybridMultilevel"/>
    <w:tmpl w:val="3F86749A"/>
    <w:lvl w:ilvl="0" w:tplc="185617A0">
      <w:start w:val="1"/>
      <w:numFmt w:val="decimal"/>
      <w:lvlText w:val="%1."/>
      <w:legacy w:legacy="1" w:legacySpace="0" w:legacyIndent="352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CE3485"/>
    <w:multiLevelType w:val="hybridMultilevel"/>
    <w:tmpl w:val="4F4C9148"/>
    <w:lvl w:ilvl="0" w:tplc="01988846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5A7806CF"/>
    <w:multiLevelType w:val="singleLevel"/>
    <w:tmpl w:val="33301C98"/>
    <w:lvl w:ilvl="0">
      <w:start w:val="4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  <w:i w:val="0"/>
      </w:rPr>
    </w:lvl>
  </w:abstractNum>
  <w:abstractNum w:abstractNumId="14" w15:restartNumberingAfterBreak="0">
    <w:nsid w:val="5A83113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CD50FCA"/>
    <w:multiLevelType w:val="singleLevel"/>
    <w:tmpl w:val="2E4A5AFC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  <w:i w:val="0"/>
      </w:rPr>
    </w:lvl>
  </w:abstractNum>
  <w:abstractNum w:abstractNumId="16" w15:restartNumberingAfterBreak="0">
    <w:nsid w:val="73677C30"/>
    <w:multiLevelType w:val="hybridMultilevel"/>
    <w:tmpl w:val="767CD2DE"/>
    <w:lvl w:ilvl="0" w:tplc="5432907A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75E346E6"/>
    <w:multiLevelType w:val="hybridMultilevel"/>
    <w:tmpl w:val="40DCC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BD4EF0"/>
    <w:multiLevelType w:val="hybridMultilevel"/>
    <w:tmpl w:val="C8A28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3"/>
  </w:num>
  <w:num w:numId="3">
    <w:abstractNumId w:val="10"/>
  </w:num>
  <w:num w:numId="4">
    <w:abstractNumId w:val="15"/>
  </w:num>
  <w:num w:numId="5">
    <w:abstractNumId w:val="7"/>
  </w:num>
  <w:num w:numId="6">
    <w:abstractNumId w:val="18"/>
  </w:num>
  <w:num w:numId="7">
    <w:abstractNumId w:val="5"/>
  </w:num>
  <w:num w:numId="8">
    <w:abstractNumId w:val="4"/>
  </w:num>
  <w:num w:numId="9">
    <w:abstractNumId w:val="3"/>
  </w:num>
  <w:num w:numId="10">
    <w:abstractNumId w:val="16"/>
  </w:num>
  <w:num w:numId="11">
    <w:abstractNumId w:val="9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7"/>
  </w:num>
  <w:num w:numId="16">
    <w:abstractNumId w:val="1"/>
  </w:num>
  <w:num w:numId="17">
    <w:abstractNumId w:val="6"/>
  </w:num>
  <w:num w:numId="18">
    <w:abstractNumId w:val="0"/>
  </w:num>
  <w:num w:numId="19">
    <w:abstractNumId w:val="8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9EF"/>
    <w:rsid w:val="00000264"/>
    <w:rsid w:val="000003E6"/>
    <w:rsid w:val="00000D83"/>
    <w:rsid w:val="00000F98"/>
    <w:rsid w:val="00001791"/>
    <w:rsid w:val="00003B7B"/>
    <w:rsid w:val="00005172"/>
    <w:rsid w:val="000064EE"/>
    <w:rsid w:val="00006A2E"/>
    <w:rsid w:val="00013885"/>
    <w:rsid w:val="00015653"/>
    <w:rsid w:val="00020133"/>
    <w:rsid w:val="00021D81"/>
    <w:rsid w:val="00022470"/>
    <w:rsid w:val="00023374"/>
    <w:rsid w:val="0002348F"/>
    <w:rsid w:val="00025A65"/>
    <w:rsid w:val="00025C80"/>
    <w:rsid w:val="00027313"/>
    <w:rsid w:val="000311E6"/>
    <w:rsid w:val="0003438B"/>
    <w:rsid w:val="00035779"/>
    <w:rsid w:val="0003626E"/>
    <w:rsid w:val="000362F4"/>
    <w:rsid w:val="00037020"/>
    <w:rsid w:val="00037989"/>
    <w:rsid w:val="00040B95"/>
    <w:rsid w:val="00042855"/>
    <w:rsid w:val="00043036"/>
    <w:rsid w:val="000433A9"/>
    <w:rsid w:val="00043AD0"/>
    <w:rsid w:val="000469CA"/>
    <w:rsid w:val="00046E35"/>
    <w:rsid w:val="000474CA"/>
    <w:rsid w:val="00050527"/>
    <w:rsid w:val="00050FD6"/>
    <w:rsid w:val="00051C45"/>
    <w:rsid w:val="00052371"/>
    <w:rsid w:val="000538BE"/>
    <w:rsid w:val="00053AF9"/>
    <w:rsid w:val="00054272"/>
    <w:rsid w:val="00056034"/>
    <w:rsid w:val="000565CB"/>
    <w:rsid w:val="00057616"/>
    <w:rsid w:val="00057B0C"/>
    <w:rsid w:val="00061FFA"/>
    <w:rsid w:val="000624AF"/>
    <w:rsid w:val="00062EB1"/>
    <w:rsid w:val="000632D2"/>
    <w:rsid w:val="000638D0"/>
    <w:rsid w:val="00070D40"/>
    <w:rsid w:val="00072290"/>
    <w:rsid w:val="0007510E"/>
    <w:rsid w:val="000751ED"/>
    <w:rsid w:val="000764E7"/>
    <w:rsid w:val="00077815"/>
    <w:rsid w:val="000814BC"/>
    <w:rsid w:val="000815E1"/>
    <w:rsid w:val="000818B4"/>
    <w:rsid w:val="0008498F"/>
    <w:rsid w:val="00085245"/>
    <w:rsid w:val="00085788"/>
    <w:rsid w:val="00086406"/>
    <w:rsid w:val="00086BFD"/>
    <w:rsid w:val="00090EBE"/>
    <w:rsid w:val="00092572"/>
    <w:rsid w:val="00093967"/>
    <w:rsid w:val="000940A9"/>
    <w:rsid w:val="0009528D"/>
    <w:rsid w:val="000978EE"/>
    <w:rsid w:val="000A1AD5"/>
    <w:rsid w:val="000A2C88"/>
    <w:rsid w:val="000A380C"/>
    <w:rsid w:val="000A593F"/>
    <w:rsid w:val="000A6FCB"/>
    <w:rsid w:val="000A7376"/>
    <w:rsid w:val="000A7E15"/>
    <w:rsid w:val="000B2DD6"/>
    <w:rsid w:val="000B302A"/>
    <w:rsid w:val="000B457F"/>
    <w:rsid w:val="000B4A34"/>
    <w:rsid w:val="000B5166"/>
    <w:rsid w:val="000B5E5D"/>
    <w:rsid w:val="000B63B2"/>
    <w:rsid w:val="000B6549"/>
    <w:rsid w:val="000B72E0"/>
    <w:rsid w:val="000C1476"/>
    <w:rsid w:val="000C1DEE"/>
    <w:rsid w:val="000C36D7"/>
    <w:rsid w:val="000C43FA"/>
    <w:rsid w:val="000C4F50"/>
    <w:rsid w:val="000C603B"/>
    <w:rsid w:val="000C661D"/>
    <w:rsid w:val="000C7B7A"/>
    <w:rsid w:val="000D10CB"/>
    <w:rsid w:val="000D2559"/>
    <w:rsid w:val="000D2714"/>
    <w:rsid w:val="000D2FE4"/>
    <w:rsid w:val="000D3C17"/>
    <w:rsid w:val="000D44DE"/>
    <w:rsid w:val="000D5138"/>
    <w:rsid w:val="000D5C48"/>
    <w:rsid w:val="000D61DD"/>
    <w:rsid w:val="000E0422"/>
    <w:rsid w:val="000E0FAC"/>
    <w:rsid w:val="000E16EB"/>
    <w:rsid w:val="000E2485"/>
    <w:rsid w:val="000E29D5"/>
    <w:rsid w:val="000E49CB"/>
    <w:rsid w:val="000E6B92"/>
    <w:rsid w:val="000F1749"/>
    <w:rsid w:val="000F182B"/>
    <w:rsid w:val="000F18D5"/>
    <w:rsid w:val="000F1C05"/>
    <w:rsid w:val="000F1CA4"/>
    <w:rsid w:val="000F2C79"/>
    <w:rsid w:val="000F61CC"/>
    <w:rsid w:val="000F7AF6"/>
    <w:rsid w:val="001006B6"/>
    <w:rsid w:val="00101E4B"/>
    <w:rsid w:val="001044AA"/>
    <w:rsid w:val="001072F2"/>
    <w:rsid w:val="001073D8"/>
    <w:rsid w:val="00107D28"/>
    <w:rsid w:val="001101FE"/>
    <w:rsid w:val="00110342"/>
    <w:rsid w:val="0011110A"/>
    <w:rsid w:val="00112114"/>
    <w:rsid w:val="00112321"/>
    <w:rsid w:val="0011303E"/>
    <w:rsid w:val="001134DE"/>
    <w:rsid w:val="0011413B"/>
    <w:rsid w:val="001202B0"/>
    <w:rsid w:val="00120496"/>
    <w:rsid w:val="00121159"/>
    <w:rsid w:val="00121AF0"/>
    <w:rsid w:val="00122ABC"/>
    <w:rsid w:val="001231A0"/>
    <w:rsid w:val="00124BB0"/>
    <w:rsid w:val="001252AD"/>
    <w:rsid w:val="00130C2D"/>
    <w:rsid w:val="001343D2"/>
    <w:rsid w:val="00137539"/>
    <w:rsid w:val="00137C76"/>
    <w:rsid w:val="00140979"/>
    <w:rsid w:val="001430EE"/>
    <w:rsid w:val="00144BA6"/>
    <w:rsid w:val="00144EB2"/>
    <w:rsid w:val="001451D5"/>
    <w:rsid w:val="001453F5"/>
    <w:rsid w:val="0014586D"/>
    <w:rsid w:val="001467A8"/>
    <w:rsid w:val="001477F1"/>
    <w:rsid w:val="001521B3"/>
    <w:rsid w:val="00152BA9"/>
    <w:rsid w:val="00152E5F"/>
    <w:rsid w:val="00153A1C"/>
    <w:rsid w:val="001553FB"/>
    <w:rsid w:val="00157C87"/>
    <w:rsid w:val="001603E3"/>
    <w:rsid w:val="00161730"/>
    <w:rsid w:val="00162EEC"/>
    <w:rsid w:val="001648E3"/>
    <w:rsid w:val="00165198"/>
    <w:rsid w:val="0016523C"/>
    <w:rsid w:val="00165728"/>
    <w:rsid w:val="00166834"/>
    <w:rsid w:val="001671C2"/>
    <w:rsid w:val="001719DB"/>
    <w:rsid w:val="00171B07"/>
    <w:rsid w:val="00171C1C"/>
    <w:rsid w:val="00172974"/>
    <w:rsid w:val="00172D8E"/>
    <w:rsid w:val="0017380F"/>
    <w:rsid w:val="00175580"/>
    <w:rsid w:val="0017664E"/>
    <w:rsid w:val="00180700"/>
    <w:rsid w:val="001819B3"/>
    <w:rsid w:val="001822AF"/>
    <w:rsid w:val="00182415"/>
    <w:rsid w:val="0018407F"/>
    <w:rsid w:val="001841DC"/>
    <w:rsid w:val="00185D36"/>
    <w:rsid w:val="00186627"/>
    <w:rsid w:val="001904F8"/>
    <w:rsid w:val="001908CC"/>
    <w:rsid w:val="001923B9"/>
    <w:rsid w:val="00194E3D"/>
    <w:rsid w:val="001954D6"/>
    <w:rsid w:val="001A3798"/>
    <w:rsid w:val="001A6F82"/>
    <w:rsid w:val="001A7FC5"/>
    <w:rsid w:val="001B0229"/>
    <w:rsid w:val="001B0593"/>
    <w:rsid w:val="001B0A88"/>
    <w:rsid w:val="001B2236"/>
    <w:rsid w:val="001B3A60"/>
    <w:rsid w:val="001B4577"/>
    <w:rsid w:val="001B571F"/>
    <w:rsid w:val="001B6D9B"/>
    <w:rsid w:val="001B74FB"/>
    <w:rsid w:val="001B7F69"/>
    <w:rsid w:val="001C3E7F"/>
    <w:rsid w:val="001C4103"/>
    <w:rsid w:val="001C7DF2"/>
    <w:rsid w:val="001D0416"/>
    <w:rsid w:val="001D30D0"/>
    <w:rsid w:val="001E026D"/>
    <w:rsid w:val="001E20E5"/>
    <w:rsid w:val="001E229E"/>
    <w:rsid w:val="001E3B27"/>
    <w:rsid w:val="001E3CBC"/>
    <w:rsid w:val="001E5D66"/>
    <w:rsid w:val="001E67D6"/>
    <w:rsid w:val="001E7840"/>
    <w:rsid w:val="001E7913"/>
    <w:rsid w:val="001F05EC"/>
    <w:rsid w:val="001F1430"/>
    <w:rsid w:val="001F1643"/>
    <w:rsid w:val="001F2677"/>
    <w:rsid w:val="001F3512"/>
    <w:rsid w:val="001F60E3"/>
    <w:rsid w:val="001F701F"/>
    <w:rsid w:val="001F7470"/>
    <w:rsid w:val="00202809"/>
    <w:rsid w:val="00202F07"/>
    <w:rsid w:val="0020312A"/>
    <w:rsid w:val="002045C9"/>
    <w:rsid w:val="00204B08"/>
    <w:rsid w:val="002061E5"/>
    <w:rsid w:val="0021163D"/>
    <w:rsid w:val="00211FF3"/>
    <w:rsid w:val="00213D6D"/>
    <w:rsid w:val="00213EEF"/>
    <w:rsid w:val="00222974"/>
    <w:rsid w:val="0022743A"/>
    <w:rsid w:val="0022761D"/>
    <w:rsid w:val="0023035B"/>
    <w:rsid w:val="0023269F"/>
    <w:rsid w:val="002330E1"/>
    <w:rsid w:val="00235460"/>
    <w:rsid w:val="002358E1"/>
    <w:rsid w:val="002361EA"/>
    <w:rsid w:val="00237290"/>
    <w:rsid w:val="002377FC"/>
    <w:rsid w:val="00237AC8"/>
    <w:rsid w:val="002406F8"/>
    <w:rsid w:val="002409B6"/>
    <w:rsid w:val="00241C98"/>
    <w:rsid w:val="00241DB9"/>
    <w:rsid w:val="00243141"/>
    <w:rsid w:val="00244887"/>
    <w:rsid w:val="00244E86"/>
    <w:rsid w:val="00246955"/>
    <w:rsid w:val="00246D3F"/>
    <w:rsid w:val="00246FD6"/>
    <w:rsid w:val="002473F4"/>
    <w:rsid w:val="0025072A"/>
    <w:rsid w:val="00250934"/>
    <w:rsid w:val="0025122C"/>
    <w:rsid w:val="00253B42"/>
    <w:rsid w:val="00254EAC"/>
    <w:rsid w:val="002577C4"/>
    <w:rsid w:val="00257C63"/>
    <w:rsid w:val="00260316"/>
    <w:rsid w:val="002628FC"/>
    <w:rsid w:val="00262DCF"/>
    <w:rsid w:val="00266944"/>
    <w:rsid w:val="00267E8C"/>
    <w:rsid w:val="00270DF2"/>
    <w:rsid w:val="00272103"/>
    <w:rsid w:val="0027214C"/>
    <w:rsid w:val="00273D4E"/>
    <w:rsid w:val="00274DCC"/>
    <w:rsid w:val="002760BF"/>
    <w:rsid w:val="002845F3"/>
    <w:rsid w:val="00284B67"/>
    <w:rsid w:val="002863A6"/>
    <w:rsid w:val="0029370B"/>
    <w:rsid w:val="002939BA"/>
    <w:rsid w:val="00295DBF"/>
    <w:rsid w:val="002963AE"/>
    <w:rsid w:val="002965FE"/>
    <w:rsid w:val="00297190"/>
    <w:rsid w:val="002976BB"/>
    <w:rsid w:val="00297F1D"/>
    <w:rsid w:val="002A0960"/>
    <w:rsid w:val="002A1DDD"/>
    <w:rsid w:val="002A3175"/>
    <w:rsid w:val="002A467B"/>
    <w:rsid w:val="002A6310"/>
    <w:rsid w:val="002B05E8"/>
    <w:rsid w:val="002B1C3F"/>
    <w:rsid w:val="002B2EF6"/>
    <w:rsid w:val="002B407B"/>
    <w:rsid w:val="002B6099"/>
    <w:rsid w:val="002B7413"/>
    <w:rsid w:val="002B7E66"/>
    <w:rsid w:val="002C1190"/>
    <w:rsid w:val="002C1ED9"/>
    <w:rsid w:val="002C234A"/>
    <w:rsid w:val="002C2AA1"/>
    <w:rsid w:val="002C4A89"/>
    <w:rsid w:val="002C5E87"/>
    <w:rsid w:val="002D2C27"/>
    <w:rsid w:val="002D31E6"/>
    <w:rsid w:val="002D3C75"/>
    <w:rsid w:val="002D509D"/>
    <w:rsid w:val="002E21FB"/>
    <w:rsid w:val="002E2623"/>
    <w:rsid w:val="002E66E6"/>
    <w:rsid w:val="002E7876"/>
    <w:rsid w:val="002F0E23"/>
    <w:rsid w:val="002F21FA"/>
    <w:rsid w:val="002F249D"/>
    <w:rsid w:val="002F435E"/>
    <w:rsid w:val="002F4B2E"/>
    <w:rsid w:val="002F6849"/>
    <w:rsid w:val="002F6DBB"/>
    <w:rsid w:val="002F7394"/>
    <w:rsid w:val="00300220"/>
    <w:rsid w:val="00301459"/>
    <w:rsid w:val="00301C0D"/>
    <w:rsid w:val="00301EBB"/>
    <w:rsid w:val="00304897"/>
    <w:rsid w:val="00304F39"/>
    <w:rsid w:val="0030706C"/>
    <w:rsid w:val="00310707"/>
    <w:rsid w:val="00310B21"/>
    <w:rsid w:val="00317492"/>
    <w:rsid w:val="003208F5"/>
    <w:rsid w:val="00320E0A"/>
    <w:rsid w:val="0032119B"/>
    <w:rsid w:val="00321ABE"/>
    <w:rsid w:val="00323205"/>
    <w:rsid w:val="003247AB"/>
    <w:rsid w:val="00327723"/>
    <w:rsid w:val="0033070A"/>
    <w:rsid w:val="00330FB2"/>
    <w:rsid w:val="00333F9E"/>
    <w:rsid w:val="0033563D"/>
    <w:rsid w:val="003358FF"/>
    <w:rsid w:val="003359EB"/>
    <w:rsid w:val="003377A9"/>
    <w:rsid w:val="00337EB6"/>
    <w:rsid w:val="00340F17"/>
    <w:rsid w:val="00342EC0"/>
    <w:rsid w:val="003434D5"/>
    <w:rsid w:val="00346809"/>
    <w:rsid w:val="003468BD"/>
    <w:rsid w:val="003507FB"/>
    <w:rsid w:val="0035089C"/>
    <w:rsid w:val="00350FB6"/>
    <w:rsid w:val="00351052"/>
    <w:rsid w:val="0035173A"/>
    <w:rsid w:val="0035281B"/>
    <w:rsid w:val="00353F60"/>
    <w:rsid w:val="00355854"/>
    <w:rsid w:val="003575B4"/>
    <w:rsid w:val="003576A1"/>
    <w:rsid w:val="00357B73"/>
    <w:rsid w:val="00361E2B"/>
    <w:rsid w:val="003628A1"/>
    <w:rsid w:val="00362E1D"/>
    <w:rsid w:val="00364C3B"/>
    <w:rsid w:val="0036537B"/>
    <w:rsid w:val="00365AFD"/>
    <w:rsid w:val="00365D5B"/>
    <w:rsid w:val="0036673E"/>
    <w:rsid w:val="003737DC"/>
    <w:rsid w:val="00381264"/>
    <w:rsid w:val="0038282C"/>
    <w:rsid w:val="00383A67"/>
    <w:rsid w:val="00383AD3"/>
    <w:rsid w:val="00385339"/>
    <w:rsid w:val="003856AD"/>
    <w:rsid w:val="00386B4B"/>
    <w:rsid w:val="00392324"/>
    <w:rsid w:val="0039598C"/>
    <w:rsid w:val="003969B7"/>
    <w:rsid w:val="003A1689"/>
    <w:rsid w:val="003A62AF"/>
    <w:rsid w:val="003A6C21"/>
    <w:rsid w:val="003B019C"/>
    <w:rsid w:val="003B031A"/>
    <w:rsid w:val="003B08A0"/>
    <w:rsid w:val="003B0F1A"/>
    <w:rsid w:val="003B40D0"/>
    <w:rsid w:val="003B4143"/>
    <w:rsid w:val="003B530D"/>
    <w:rsid w:val="003B5968"/>
    <w:rsid w:val="003B7341"/>
    <w:rsid w:val="003B735C"/>
    <w:rsid w:val="003C037E"/>
    <w:rsid w:val="003C0C1B"/>
    <w:rsid w:val="003C2DA5"/>
    <w:rsid w:val="003C3858"/>
    <w:rsid w:val="003C4C8A"/>
    <w:rsid w:val="003C506B"/>
    <w:rsid w:val="003C5637"/>
    <w:rsid w:val="003C642D"/>
    <w:rsid w:val="003C71C8"/>
    <w:rsid w:val="003C7D6A"/>
    <w:rsid w:val="003D1FE0"/>
    <w:rsid w:val="003D349D"/>
    <w:rsid w:val="003D47D0"/>
    <w:rsid w:val="003D4FD3"/>
    <w:rsid w:val="003D58EF"/>
    <w:rsid w:val="003E39D3"/>
    <w:rsid w:val="003E5035"/>
    <w:rsid w:val="003F29D9"/>
    <w:rsid w:val="003F2AA0"/>
    <w:rsid w:val="003F2E6B"/>
    <w:rsid w:val="0040040F"/>
    <w:rsid w:val="00400455"/>
    <w:rsid w:val="004004C1"/>
    <w:rsid w:val="00402A39"/>
    <w:rsid w:val="00403390"/>
    <w:rsid w:val="00403989"/>
    <w:rsid w:val="00405A3C"/>
    <w:rsid w:val="004063B7"/>
    <w:rsid w:val="004067D2"/>
    <w:rsid w:val="00407486"/>
    <w:rsid w:val="00410BB9"/>
    <w:rsid w:val="00411700"/>
    <w:rsid w:val="00412450"/>
    <w:rsid w:val="0041245E"/>
    <w:rsid w:val="004129DE"/>
    <w:rsid w:val="00413D3B"/>
    <w:rsid w:val="00414467"/>
    <w:rsid w:val="00416A9A"/>
    <w:rsid w:val="0042172D"/>
    <w:rsid w:val="00423E5C"/>
    <w:rsid w:val="004259CF"/>
    <w:rsid w:val="004269C9"/>
    <w:rsid w:val="004351DF"/>
    <w:rsid w:val="004352FA"/>
    <w:rsid w:val="0043566B"/>
    <w:rsid w:val="00437029"/>
    <w:rsid w:val="00437B74"/>
    <w:rsid w:val="00442044"/>
    <w:rsid w:val="004427B4"/>
    <w:rsid w:val="004429D0"/>
    <w:rsid w:val="00443A7C"/>
    <w:rsid w:val="00446013"/>
    <w:rsid w:val="00447434"/>
    <w:rsid w:val="00447EC9"/>
    <w:rsid w:val="00453C6A"/>
    <w:rsid w:val="00455842"/>
    <w:rsid w:val="00456723"/>
    <w:rsid w:val="00456752"/>
    <w:rsid w:val="0046086A"/>
    <w:rsid w:val="00462E79"/>
    <w:rsid w:val="00463F3D"/>
    <w:rsid w:val="004662C2"/>
    <w:rsid w:val="004664E7"/>
    <w:rsid w:val="00467B91"/>
    <w:rsid w:val="004752FB"/>
    <w:rsid w:val="00475ECE"/>
    <w:rsid w:val="004775B0"/>
    <w:rsid w:val="00477A8D"/>
    <w:rsid w:val="00477D19"/>
    <w:rsid w:val="0048197C"/>
    <w:rsid w:val="004834E0"/>
    <w:rsid w:val="00484D4F"/>
    <w:rsid w:val="00484D65"/>
    <w:rsid w:val="00484E06"/>
    <w:rsid w:val="004906C9"/>
    <w:rsid w:val="0049097D"/>
    <w:rsid w:val="004929C2"/>
    <w:rsid w:val="00496CF3"/>
    <w:rsid w:val="004978A7"/>
    <w:rsid w:val="004978B1"/>
    <w:rsid w:val="00497969"/>
    <w:rsid w:val="00497BAC"/>
    <w:rsid w:val="004A059D"/>
    <w:rsid w:val="004A35B1"/>
    <w:rsid w:val="004A3F1F"/>
    <w:rsid w:val="004A4273"/>
    <w:rsid w:val="004A486F"/>
    <w:rsid w:val="004A5EA2"/>
    <w:rsid w:val="004B0BF3"/>
    <w:rsid w:val="004B15D6"/>
    <w:rsid w:val="004B31A2"/>
    <w:rsid w:val="004B351F"/>
    <w:rsid w:val="004B3CB8"/>
    <w:rsid w:val="004B3D81"/>
    <w:rsid w:val="004B4C2C"/>
    <w:rsid w:val="004B75C8"/>
    <w:rsid w:val="004C20C5"/>
    <w:rsid w:val="004C2107"/>
    <w:rsid w:val="004C3543"/>
    <w:rsid w:val="004C3BDE"/>
    <w:rsid w:val="004C6394"/>
    <w:rsid w:val="004C6E05"/>
    <w:rsid w:val="004C6EAB"/>
    <w:rsid w:val="004C7707"/>
    <w:rsid w:val="004C77EB"/>
    <w:rsid w:val="004D0089"/>
    <w:rsid w:val="004D100E"/>
    <w:rsid w:val="004D33D1"/>
    <w:rsid w:val="004D3A4B"/>
    <w:rsid w:val="004D4407"/>
    <w:rsid w:val="004D6A6D"/>
    <w:rsid w:val="004D6F7C"/>
    <w:rsid w:val="004D79E4"/>
    <w:rsid w:val="004E1E92"/>
    <w:rsid w:val="004E3B6C"/>
    <w:rsid w:val="004E3BD1"/>
    <w:rsid w:val="004E433D"/>
    <w:rsid w:val="004E55C3"/>
    <w:rsid w:val="004E7490"/>
    <w:rsid w:val="004E773A"/>
    <w:rsid w:val="004E7DAF"/>
    <w:rsid w:val="004F2B37"/>
    <w:rsid w:val="004F4CB1"/>
    <w:rsid w:val="004F4E47"/>
    <w:rsid w:val="004F5AE6"/>
    <w:rsid w:val="004F5BD0"/>
    <w:rsid w:val="004F6F33"/>
    <w:rsid w:val="004F7928"/>
    <w:rsid w:val="004F798A"/>
    <w:rsid w:val="004F7F88"/>
    <w:rsid w:val="00501CA0"/>
    <w:rsid w:val="005054BD"/>
    <w:rsid w:val="00510D5E"/>
    <w:rsid w:val="00511971"/>
    <w:rsid w:val="00511B33"/>
    <w:rsid w:val="0051220F"/>
    <w:rsid w:val="0051228C"/>
    <w:rsid w:val="00513E17"/>
    <w:rsid w:val="00515699"/>
    <w:rsid w:val="00516E5E"/>
    <w:rsid w:val="00517E84"/>
    <w:rsid w:val="00521045"/>
    <w:rsid w:val="00522CC6"/>
    <w:rsid w:val="00523A89"/>
    <w:rsid w:val="00523E9C"/>
    <w:rsid w:val="00525ED0"/>
    <w:rsid w:val="005265F7"/>
    <w:rsid w:val="0052737C"/>
    <w:rsid w:val="00527AF1"/>
    <w:rsid w:val="00527C5E"/>
    <w:rsid w:val="0053501F"/>
    <w:rsid w:val="005359AF"/>
    <w:rsid w:val="00535A54"/>
    <w:rsid w:val="00535A9E"/>
    <w:rsid w:val="00535EA0"/>
    <w:rsid w:val="00536145"/>
    <w:rsid w:val="00537056"/>
    <w:rsid w:val="00537A2A"/>
    <w:rsid w:val="00541B14"/>
    <w:rsid w:val="00542AE8"/>
    <w:rsid w:val="00543249"/>
    <w:rsid w:val="00543405"/>
    <w:rsid w:val="005439A7"/>
    <w:rsid w:val="005454AE"/>
    <w:rsid w:val="00545635"/>
    <w:rsid w:val="00546C65"/>
    <w:rsid w:val="00547192"/>
    <w:rsid w:val="0055181C"/>
    <w:rsid w:val="005520B6"/>
    <w:rsid w:val="00553FB1"/>
    <w:rsid w:val="00554291"/>
    <w:rsid w:val="00555F92"/>
    <w:rsid w:val="00557D1D"/>
    <w:rsid w:val="00557EBD"/>
    <w:rsid w:val="00560D00"/>
    <w:rsid w:val="005611D9"/>
    <w:rsid w:val="0056239C"/>
    <w:rsid w:val="005643D0"/>
    <w:rsid w:val="00565470"/>
    <w:rsid w:val="005722B5"/>
    <w:rsid w:val="005723CB"/>
    <w:rsid w:val="00573172"/>
    <w:rsid w:val="00573E5B"/>
    <w:rsid w:val="00574737"/>
    <w:rsid w:val="00575390"/>
    <w:rsid w:val="005755AC"/>
    <w:rsid w:val="00581466"/>
    <w:rsid w:val="0058230F"/>
    <w:rsid w:val="00583F06"/>
    <w:rsid w:val="005847C0"/>
    <w:rsid w:val="00584884"/>
    <w:rsid w:val="005859AE"/>
    <w:rsid w:val="00585C14"/>
    <w:rsid w:val="0058648C"/>
    <w:rsid w:val="00590AFE"/>
    <w:rsid w:val="00590EE6"/>
    <w:rsid w:val="005912AD"/>
    <w:rsid w:val="00592226"/>
    <w:rsid w:val="00592808"/>
    <w:rsid w:val="00593E9B"/>
    <w:rsid w:val="00594801"/>
    <w:rsid w:val="00594F3D"/>
    <w:rsid w:val="00595E87"/>
    <w:rsid w:val="005971C2"/>
    <w:rsid w:val="0059786F"/>
    <w:rsid w:val="00597FFA"/>
    <w:rsid w:val="005A016D"/>
    <w:rsid w:val="005A108C"/>
    <w:rsid w:val="005A1515"/>
    <w:rsid w:val="005A2AE5"/>
    <w:rsid w:val="005A2CE8"/>
    <w:rsid w:val="005A37F1"/>
    <w:rsid w:val="005A3B97"/>
    <w:rsid w:val="005A4E2C"/>
    <w:rsid w:val="005A5265"/>
    <w:rsid w:val="005A5689"/>
    <w:rsid w:val="005A60FB"/>
    <w:rsid w:val="005A7D0B"/>
    <w:rsid w:val="005B00BC"/>
    <w:rsid w:val="005B0872"/>
    <w:rsid w:val="005B2776"/>
    <w:rsid w:val="005B4DBF"/>
    <w:rsid w:val="005B51F5"/>
    <w:rsid w:val="005B5B44"/>
    <w:rsid w:val="005B615E"/>
    <w:rsid w:val="005B7385"/>
    <w:rsid w:val="005B749E"/>
    <w:rsid w:val="005B7AA6"/>
    <w:rsid w:val="005C02EF"/>
    <w:rsid w:val="005C0759"/>
    <w:rsid w:val="005C0EEF"/>
    <w:rsid w:val="005C2B9D"/>
    <w:rsid w:val="005C36BC"/>
    <w:rsid w:val="005C4514"/>
    <w:rsid w:val="005C5618"/>
    <w:rsid w:val="005C6351"/>
    <w:rsid w:val="005C652B"/>
    <w:rsid w:val="005C65C5"/>
    <w:rsid w:val="005D04DC"/>
    <w:rsid w:val="005D1471"/>
    <w:rsid w:val="005D1AEE"/>
    <w:rsid w:val="005D1BBC"/>
    <w:rsid w:val="005D321B"/>
    <w:rsid w:val="005D4528"/>
    <w:rsid w:val="005D46CA"/>
    <w:rsid w:val="005D5861"/>
    <w:rsid w:val="005D6844"/>
    <w:rsid w:val="005D6964"/>
    <w:rsid w:val="005D6A73"/>
    <w:rsid w:val="005D6D9A"/>
    <w:rsid w:val="005D7E2C"/>
    <w:rsid w:val="005D7EAE"/>
    <w:rsid w:val="005E068E"/>
    <w:rsid w:val="005E074D"/>
    <w:rsid w:val="005E0AC1"/>
    <w:rsid w:val="005E1E2F"/>
    <w:rsid w:val="005E2CAB"/>
    <w:rsid w:val="005E57E7"/>
    <w:rsid w:val="005E6599"/>
    <w:rsid w:val="005E7190"/>
    <w:rsid w:val="005E75B7"/>
    <w:rsid w:val="005F0AC4"/>
    <w:rsid w:val="005F1167"/>
    <w:rsid w:val="005F117F"/>
    <w:rsid w:val="005F1608"/>
    <w:rsid w:val="005F1FDF"/>
    <w:rsid w:val="005F4F2B"/>
    <w:rsid w:val="005F6787"/>
    <w:rsid w:val="005F72B4"/>
    <w:rsid w:val="005F7FCF"/>
    <w:rsid w:val="00602983"/>
    <w:rsid w:val="00603C02"/>
    <w:rsid w:val="00603E73"/>
    <w:rsid w:val="006040B4"/>
    <w:rsid w:val="006040FF"/>
    <w:rsid w:val="0060579E"/>
    <w:rsid w:val="00607248"/>
    <w:rsid w:val="00611DF6"/>
    <w:rsid w:val="00614681"/>
    <w:rsid w:val="006171A6"/>
    <w:rsid w:val="00617326"/>
    <w:rsid w:val="00620ACE"/>
    <w:rsid w:val="006211B0"/>
    <w:rsid w:val="006216FF"/>
    <w:rsid w:val="006222CD"/>
    <w:rsid w:val="006229AF"/>
    <w:rsid w:val="006236F6"/>
    <w:rsid w:val="00624F58"/>
    <w:rsid w:val="00627233"/>
    <w:rsid w:val="00627B1F"/>
    <w:rsid w:val="00627F46"/>
    <w:rsid w:val="006301EC"/>
    <w:rsid w:val="006311A4"/>
    <w:rsid w:val="006324AD"/>
    <w:rsid w:val="00633250"/>
    <w:rsid w:val="00634AFE"/>
    <w:rsid w:val="006353B2"/>
    <w:rsid w:val="0063581A"/>
    <w:rsid w:val="006361F4"/>
    <w:rsid w:val="00637E27"/>
    <w:rsid w:val="00642B42"/>
    <w:rsid w:val="00643FCE"/>
    <w:rsid w:val="006464CD"/>
    <w:rsid w:val="00646B18"/>
    <w:rsid w:val="006505CB"/>
    <w:rsid w:val="00653771"/>
    <w:rsid w:val="00654569"/>
    <w:rsid w:val="00656EB1"/>
    <w:rsid w:val="00657122"/>
    <w:rsid w:val="00657C55"/>
    <w:rsid w:val="00660134"/>
    <w:rsid w:val="0066110E"/>
    <w:rsid w:val="006625FB"/>
    <w:rsid w:val="006654AB"/>
    <w:rsid w:val="00665574"/>
    <w:rsid w:val="00665CA9"/>
    <w:rsid w:val="0066681B"/>
    <w:rsid w:val="00666E56"/>
    <w:rsid w:val="00667A4D"/>
    <w:rsid w:val="006727F1"/>
    <w:rsid w:val="00672AB8"/>
    <w:rsid w:val="00672DF8"/>
    <w:rsid w:val="00674C10"/>
    <w:rsid w:val="00674C26"/>
    <w:rsid w:val="006752CC"/>
    <w:rsid w:val="0067535C"/>
    <w:rsid w:val="00675A47"/>
    <w:rsid w:val="00676540"/>
    <w:rsid w:val="0068036E"/>
    <w:rsid w:val="006821AE"/>
    <w:rsid w:val="00682264"/>
    <w:rsid w:val="00682290"/>
    <w:rsid w:val="00682B82"/>
    <w:rsid w:val="0068684F"/>
    <w:rsid w:val="006873C9"/>
    <w:rsid w:val="006874A5"/>
    <w:rsid w:val="006879EA"/>
    <w:rsid w:val="00690823"/>
    <w:rsid w:val="00692C27"/>
    <w:rsid w:val="006969F1"/>
    <w:rsid w:val="00697B0A"/>
    <w:rsid w:val="006A0E0A"/>
    <w:rsid w:val="006A10B8"/>
    <w:rsid w:val="006A17C6"/>
    <w:rsid w:val="006A224D"/>
    <w:rsid w:val="006A7B52"/>
    <w:rsid w:val="006B0981"/>
    <w:rsid w:val="006B1F78"/>
    <w:rsid w:val="006B2845"/>
    <w:rsid w:val="006B5517"/>
    <w:rsid w:val="006B6208"/>
    <w:rsid w:val="006B7306"/>
    <w:rsid w:val="006B7D60"/>
    <w:rsid w:val="006C22A9"/>
    <w:rsid w:val="006C34D5"/>
    <w:rsid w:val="006C503C"/>
    <w:rsid w:val="006C5431"/>
    <w:rsid w:val="006C5EA2"/>
    <w:rsid w:val="006C68E5"/>
    <w:rsid w:val="006C7460"/>
    <w:rsid w:val="006C7E02"/>
    <w:rsid w:val="006D0071"/>
    <w:rsid w:val="006D11DA"/>
    <w:rsid w:val="006D16A1"/>
    <w:rsid w:val="006D3B80"/>
    <w:rsid w:val="006D42AE"/>
    <w:rsid w:val="006D7F76"/>
    <w:rsid w:val="006E0932"/>
    <w:rsid w:val="006E1BB7"/>
    <w:rsid w:val="006E7DE8"/>
    <w:rsid w:val="006F39E2"/>
    <w:rsid w:val="006F3F23"/>
    <w:rsid w:val="006F3FBF"/>
    <w:rsid w:val="006F50AC"/>
    <w:rsid w:val="00700336"/>
    <w:rsid w:val="00700623"/>
    <w:rsid w:val="007011C3"/>
    <w:rsid w:val="00701742"/>
    <w:rsid w:val="00702160"/>
    <w:rsid w:val="00702BB8"/>
    <w:rsid w:val="00702E42"/>
    <w:rsid w:val="007067E9"/>
    <w:rsid w:val="00706963"/>
    <w:rsid w:val="007073F1"/>
    <w:rsid w:val="007106B5"/>
    <w:rsid w:val="007113FE"/>
    <w:rsid w:val="00712FCC"/>
    <w:rsid w:val="0071319F"/>
    <w:rsid w:val="00713246"/>
    <w:rsid w:val="007157E4"/>
    <w:rsid w:val="007164B1"/>
    <w:rsid w:val="0071715C"/>
    <w:rsid w:val="00721730"/>
    <w:rsid w:val="00722B9E"/>
    <w:rsid w:val="00724D13"/>
    <w:rsid w:val="007264F0"/>
    <w:rsid w:val="00726612"/>
    <w:rsid w:val="00726B5C"/>
    <w:rsid w:val="00727ED6"/>
    <w:rsid w:val="00730081"/>
    <w:rsid w:val="00730775"/>
    <w:rsid w:val="007308C8"/>
    <w:rsid w:val="00730D27"/>
    <w:rsid w:val="00731FE3"/>
    <w:rsid w:val="00734EC6"/>
    <w:rsid w:val="0073585A"/>
    <w:rsid w:val="007422AA"/>
    <w:rsid w:val="0074292C"/>
    <w:rsid w:val="007460CE"/>
    <w:rsid w:val="007470EA"/>
    <w:rsid w:val="00750B9C"/>
    <w:rsid w:val="0075243F"/>
    <w:rsid w:val="007556AA"/>
    <w:rsid w:val="00755CD5"/>
    <w:rsid w:val="00755F4C"/>
    <w:rsid w:val="007607F3"/>
    <w:rsid w:val="0076217C"/>
    <w:rsid w:val="00762401"/>
    <w:rsid w:val="0076335C"/>
    <w:rsid w:val="00764292"/>
    <w:rsid w:val="007649E4"/>
    <w:rsid w:val="00765FF2"/>
    <w:rsid w:val="00767463"/>
    <w:rsid w:val="0077054D"/>
    <w:rsid w:val="00773030"/>
    <w:rsid w:val="00776060"/>
    <w:rsid w:val="00776BF3"/>
    <w:rsid w:val="007805C1"/>
    <w:rsid w:val="00782B35"/>
    <w:rsid w:val="00782E86"/>
    <w:rsid w:val="007858DE"/>
    <w:rsid w:val="0078593C"/>
    <w:rsid w:val="00786633"/>
    <w:rsid w:val="00786C07"/>
    <w:rsid w:val="00787070"/>
    <w:rsid w:val="00787C56"/>
    <w:rsid w:val="0079021C"/>
    <w:rsid w:val="007902D9"/>
    <w:rsid w:val="00790AC5"/>
    <w:rsid w:val="0079233E"/>
    <w:rsid w:val="00793DF7"/>
    <w:rsid w:val="0079548B"/>
    <w:rsid w:val="00795D57"/>
    <w:rsid w:val="007A0A80"/>
    <w:rsid w:val="007A0F96"/>
    <w:rsid w:val="007A21B4"/>
    <w:rsid w:val="007A3391"/>
    <w:rsid w:val="007A4818"/>
    <w:rsid w:val="007A4DBF"/>
    <w:rsid w:val="007A4E5E"/>
    <w:rsid w:val="007A5C10"/>
    <w:rsid w:val="007A7136"/>
    <w:rsid w:val="007B2BB3"/>
    <w:rsid w:val="007B371E"/>
    <w:rsid w:val="007B3F9E"/>
    <w:rsid w:val="007B4424"/>
    <w:rsid w:val="007B5401"/>
    <w:rsid w:val="007B5A4D"/>
    <w:rsid w:val="007B5A8D"/>
    <w:rsid w:val="007B5C48"/>
    <w:rsid w:val="007C0DB9"/>
    <w:rsid w:val="007C2A2A"/>
    <w:rsid w:val="007C2B02"/>
    <w:rsid w:val="007C3B55"/>
    <w:rsid w:val="007C60A1"/>
    <w:rsid w:val="007D01F8"/>
    <w:rsid w:val="007D1406"/>
    <w:rsid w:val="007D2C1B"/>
    <w:rsid w:val="007D322B"/>
    <w:rsid w:val="007D34BB"/>
    <w:rsid w:val="007D3CFE"/>
    <w:rsid w:val="007D5069"/>
    <w:rsid w:val="007D5796"/>
    <w:rsid w:val="007D6BD1"/>
    <w:rsid w:val="007D74C1"/>
    <w:rsid w:val="007D7BB4"/>
    <w:rsid w:val="007D7BD5"/>
    <w:rsid w:val="007E1332"/>
    <w:rsid w:val="007E19CB"/>
    <w:rsid w:val="007E1E9C"/>
    <w:rsid w:val="007E3E18"/>
    <w:rsid w:val="007E629A"/>
    <w:rsid w:val="007E718C"/>
    <w:rsid w:val="007E780F"/>
    <w:rsid w:val="007E797E"/>
    <w:rsid w:val="007F11F4"/>
    <w:rsid w:val="007F1AF3"/>
    <w:rsid w:val="007F26B6"/>
    <w:rsid w:val="007F34C5"/>
    <w:rsid w:val="007F62CA"/>
    <w:rsid w:val="007F7536"/>
    <w:rsid w:val="007F7E50"/>
    <w:rsid w:val="00800A52"/>
    <w:rsid w:val="00801645"/>
    <w:rsid w:val="00801B70"/>
    <w:rsid w:val="00801C00"/>
    <w:rsid w:val="0080558E"/>
    <w:rsid w:val="0080596D"/>
    <w:rsid w:val="00811814"/>
    <w:rsid w:val="00812564"/>
    <w:rsid w:val="008142A9"/>
    <w:rsid w:val="008155A1"/>
    <w:rsid w:val="00820040"/>
    <w:rsid w:val="00820FFE"/>
    <w:rsid w:val="00821A46"/>
    <w:rsid w:val="008235E5"/>
    <w:rsid w:val="0082392C"/>
    <w:rsid w:val="00825168"/>
    <w:rsid w:val="00825A0F"/>
    <w:rsid w:val="00827871"/>
    <w:rsid w:val="008313AD"/>
    <w:rsid w:val="008325CE"/>
    <w:rsid w:val="00833143"/>
    <w:rsid w:val="00835E83"/>
    <w:rsid w:val="0084053E"/>
    <w:rsid w:val="0084056C"/>
    <w:rsid w:val="00841212"/>
    <w:rsid w:val="00841FD9"/>
    <w:rsid w:val="00842BD0"/>
    <w:rsid w:val="00845F24"/>
    <w:rsid w:val="00846358"/>
    <w:rsid w:val="00853BB6"/>
    <w:rsid w:val="00853FDA"/>
    <w:rsid w:val="00856325"/>
    <w:rsid w:val="008568F8"/>
    <w:rsid w:val="00856954"/>
    <w:rsid w:val="00857056"/>
    <w:rsid w:val="00857BA4"/>
    <w:rsid w:val="00862750"/>
    <w:rsid w:val="00863DB7"/>
    <w:rsid w:val="00866189"/>
    <w:rsid w:val="00872202"/>
    <w:rsid w:val="0087605A"/>
    <w:rsid w:val="00876A8D"/>
    <w:rsid w:val="00876DCA"/>
    <w:rsid w:val="00881CBE"/>
    <w:rsid w:val="008824BB"/>
    <w:rsid w:val="008827E7"/>
    <w:rsid w:val="00883D3A"/>
    <w:rsid w:val="00884398"/>
    <w:rsid w:val="00884E4E"/>
    <w:rsid w:val="0088510E"/>
    <w:rsid w:val="0088633F"/>
    <w:rsid w:val="0088683E"/>
    <w:rsid w:val="0089115B"/>
    <w:rsid w:val="008918E2"/>
    <w:rsid w:val="008924DE"/>
    <w:rsid w:val="00893130"/>
    <w:rsid w:val="00894262"/>
    <w:rsid w:val="00895A85"/>
    <w:rsid w:val="00895D41"/>
    <w:rsid w:val="00896D2D"/>
    <w:rsid w:val="008975A9"/>
    <w:rsid w:val="008A0E82"/>
    <w:rsid w:val="008A0FF0"/>
    <w:rsid w:val="008A53FD"/>
    <w:rsid w:val="008A5499"/>
    <w:rsid w:val="008A557A"/>
    <w:rsid w:val="008A7BD1"/>
    <w:rsid w:val="008B2921"/>
    <w:rsid w:val="008B4B37"/>
    <w:rsid w:val="008B6672"/>
    <w:rsid w:val="008B6F8E"/>
    <w:rsid w:val="008C04AF"/>
    <w:rsid w:val="008C08C6"/>
    <w:rsid w:val="008C1393"/>
    <w:rsid w:val="008C1901"/>
    <w:rsid w:val="008C4C68"/>
    <w:rsid w:val="008C5E73"/>
    <w:rsid w:val="008C6D64"/>
    <w:rsid w:val="008C7001"/>
    <w:rsid w:val="008C7E3E"/>
    <w:rsid w:val="008C7FEF"/>
    <w:rsid w:val="008D2162"/>
    <w:rsid w:val="008D35F1"/>
    <w:rsid w:val="008D4D58"/>
    <w:rsid w:val="008D57EA"/>
    <w:rsid w:val="008D62A8"/>
    <w:rsid w:val="008D65F8"/>
    <w:rsid w:val="008E0486"/>
    <w:rsid w:val="008E09C9"/>
    <w:rsid w:val="008E1A19"/>
    <w:rsid w:val="008E1EB8"/>
    <w:rsid w:val="008E5791"/>
    <w:rsid w:val="008E59E5"/>
    <w:rsid w:val="008E6774"/>
    <w:rsid w:val="008E6BA3"/>
    <w:rsid w:val="008F096F"/>
    <w:rsid w:val="008F10F2"/>
    <w:rsid w:val="008F1400"/>
    <w:rsid w:val="008F1895"/>
    <w:rsid w:val="008F19BA"/>
    <w:rsid w:val="008F2540"/>
    <w:rsid w:val="008F262C"/>
    <w:rsid w:val="008F29B0"/>
    <w:rsid w:val="008F3045"/>
    <w:rsid w:val="008F37F9"/>
    <w:rsid w:val="008F7AEC"/>
    <w:rsid w:val="008F7CC7"/>
    <w:rsid w:val="009004D2"/>
    <w:rsid w:val="009012CB"/>
    <w:rsid w:val="00901B57"/>
    <w:rsid w:val="009020B0"/>
    <w:rsid w:val="00902EE5"/>
    <w:rsid w:val="00904ABF"/>
    <w:rsid w:val="00905048"/>
    <w:rsid w:val="009059B6"/>
    <w:rsid w:val="009079FD"/>
    <w:rsid w:val="009102A4"/>
    <w:rsid w:val="0091252F"/>
    <w:rsid w:val="009132F2"/>
    <w:rsid w:val="00914F48"/>
    <w:rsid w:val="00915FD0"/>
    <w:rsid w:val="00916436"/>
    <w:rsid w:val="00916A7D"/>
    <w:rsid w:val="00916ABE"/>
    <w:rsid w:val="00916BC0"/>
    <w:rsid w:val="0092079A"/>
    <w:rsid w:val="00920961"/>
    <w:rsid w:val="00921674"/>
    <w:rsid w:val="00922E80"/>
    <w:rsid w:val="00923452"/>
    <w:rsid w:val="0092719F"/>
    <w:rsid w:val="00927957"/>
    <w:rsid w:val="00930BD0"/>
    <w:rsid w:val="00931273"/>
    <w:rsid w:val="009313CA"/>
    <w:rsid w:val="0093326D"/>
    <w:rsid w:val="00941F4D"/>
    <w:rsid w:val="00942428"/>
    <w:rsid w:val="009440F9"/>
    <w:rsid w:val="0094426D"/>
    <w:rsid w:val="00944715"/>
    <w:rsid w:val="009453ED"/>
    <w:rsid w:val="00945404"/>
    <w:rsid w:val="0094673E"/>
    <w:rsid w:val="0094706F"/>
    <w:rsid w:val="00947481"/>
    <w:rsid w:val="009479D9"/>
    <w:rsid w:val="00950838"/>
    <w:rsid w:val="00950BD8"/>
    <w:rsid w:val="00950DB2"/>
    <w:rsid w:val="009530E5"/>
    <w:rsid w:val="009559C7"/>
    <w:rsid w:val="00957EAD"/>
    <w:rsid w:val="009600D5"/>
    <w:rsid w:val="009608CF"/>
    <w:rsid w:val="0096125B"/>
    <w:rsid w:val="00961EC0"/>
    <w:rsid w:val="0096466E"/>
    <w:rsid w:val="0096741F"/>
    <w:rsid w:val="00967FD1"/>
    <w:rsid w:val="00970140"/>
    <w:rsid w:val="00970C74"/>
    <w:rsid w:val="00973E77"/>
    <w:rsid w:val="009749EE"/>
    <w:rsid w:val="00974D37"/>
    <w:rsid w:val="00975052"/>
    <w:rsid w:val="009756FB"/>
    <w:rsid w:val="00975C26"/>
    <w:rsid w:val="00976E37"/>
    <w:rsid w:val="009775F0"/>
    <w:rsid w:val="00981DD5"/>
    <w:rsid w:val="0098205E"/>
    <w:rsid w:val="0098496D"/>
    <w:rsid w:val="009859F5"/>
    <w:rsid w:val="00991647"/>
    <w:rsid w:val="009932EB"/>
    <w:rsid w:val="009935A7"/>
    <w:rsid w:val="009953D5"/>
    <w:rsid w:val="0099682F"/>
    <w:rsid w:val="00997304"/>
    <w:rsid w:val="00997D73"/>
    <w:rsid w:val="009A13D8"/>
    <w:rsid w:val="009A3ACA"/>
    <w:rsid w:val="009A4795"/>
    <w:rsid w:val="009A4B3F"/>
    <w:rsid w:val="009A5024"/>
    <w:rsid w:val="009B3290"/>
    <w:rsid w:val="009B3A4F"/>
    <w:rsid w:val="009B537F"/>
    <w:rsid w:val="009B7D58"/>
    <w:rsid w:val="009C0C58"/>
    <w:rsid w:val="009C0E7B"/>
    <w:rsid w:val="009C2352"/>
    <w:rsid w:val="009C4D81"/>
    <w:rsid w:val="009C5ADE"/>
    <w:rsid w:val="009C5EFA"/>
    <w:rsid w:val="009C64C6"/>
    <w:rsid w:val="009C6C13"/>
    <w:rsid w:val="009C7678"/>
    <w:rsid w:val="009D3640"/>
    <w:rsid w:val="009D499D"/>
    <w:rsid w:val="009D6430"/>
    <w:rsid w:val="009E1212"/>
    <w:rsid w:val="009E1520"/>
    <w:rsid w:val="009E1551"/>
    <w:rsid w:val="009E336E"/>
    <w:rsid w:val="009E3374"/>
    <w:rsid w:val="009E4B47"/>
    <w:rsid w:val="009E5DBA"/>
    <w:rsid w:val="009E63E8"/>
    <w:rsid w:val="009E6A37"/>
    <w:rsid w:val="009E77C7"/>
    <w:rsid w:val="009F00FD"/>
    <w:rsid w:val="009F04CD"/>
    <w:rsid w:val="009F1EEF"/>
    <w:rsid w:val="009F2E0E"/>
    <w:rsid w:val="009F3F94"/>
    <w:rsid w:val="009F6C9D"/>
    <w:rsid w:val="009F7785"/>
    <w:rsid w:val="009F7D4B"/>
    <w:rsid w:val="00A00119"/>
    <w:rsid w:val="00A0254D"/>
    <w:rsid w:val="00A02EE7"/>
    <w:rsid w:val="00A03AB4"/>
    <w:rsid w:val="00A04878"/>
    <w:rsid w:val="00A05812"/>
    <w:rsid w:val="00A065D6"/>
    <w:rsid w:val="00A078B5"/>
    <w:rsid w:val="00A11250"/>
    <w:rsid w:val="00A1246B"/>
    <w:rsid w:val="00A12659"/>
    <w:rsid w:val="00A138E6"/>
    <w:rsid w:val="00A146B7"/>
    <w:rsid w:val="00A147FE"/>
    <w:rsid w:val="00A202C3"/>
    <w:rsid w:val="00A2272E"/>
    <w:rsid w:val="00A23770"/>
    <w:rsid w:val="00A23A80"/>
    <w:rsid w:val="00A264AA"/>
    <w:rsid w:val="00A274FB"/>
    <w:rsid w:val="00A30FE0"/>
    <w:rsid w:val="00A33BAB"/>
    <w:rsid w:val="00A3414B"/>
    <w:rsid w:val="00A355F3"/>
    <w:rsid w:val="00A35EA3"/>
    <w:rsid w:val="00A3670A"/>
    <w:rsid w:val="00A37532"/>
    <w:rsid w:val="00A375D8"/>
    <w:rsid w:val="00A41422"/>
    <w:rsid w:val="00A442B2"/>
    <w:rsid w:val="00A45C72"/>
    <w:rsid w:val="00A46832"/>
    <w:rsid w:val="00A5388A"/>
    <w:rsid w:val="00A53E93"/>
    <w:rsid w:val="00A55960"/>
    <w:rsid w:val="00A55EC5"/>
    <w:rsid w:val="00A561EA"/>
    <w:rsid w:val="00A60B18"/>
    <w:rsid w:val="00A60CA8"/>
    <w:rsid w:val="00A60FB7"/>
    <w:rsid w:val="00A61400"/>
    <w:rsid w:val="00A61875"/>
    <w:rsid w:val="00A630B3"/>
    <w:rsid w:val="00A631F2"/>
    <w:rsid w:val="00A65A4F"/>
    <w:rsid w:val="00A67643"/>
    <w:rsid w:val="00A73C18"/>
    <w:rsid w:val="00A77810"/>
    <w:rsid w:val="00A805B2"/>
    <w:rsid w:val="00A80E8E"/>
    <w:rsid w:val="00A833F1"/>
    <w:rsid w:val="00A83DDB"/>
    <w:rsid w:val="00A86E4E"/>
    <w:rsid w:val="00A86FDA"/>
    <w:rsid w:val="00A907D7"/>
    <w:rsid w:val="00A91C88"/>
    <w:rsid w:val="00A92C71"/>
    <w:rsid w:val="00A9464D"/>
    <w:rsid w:val="00A9555D"/>
    <w:rsid w:val="00A95D1F"/>
    <w:rsid w:val="00A969C3"/>
    <w:rsid w:val="00A9745A"/>
    <w:rsid w:val="00AA06AC"/>
    <w:rsid w:val="00AA092B"/>
    <w:rsid w:val="00AA314A"/>
    <w:rsid w:val="00AA795F"/>
    <w:rsid w:val="00AB261A"/>
    <w:rsid w:val="00AC0FE5"/>
    <w:rsid w:val="00AC1011"/>
    <w:rsid w:val="00AC1376"/>
    <w:rsid w:val="00AC2754"/>
    <w:rsid w:val="00AC309D"/>
    <w:rsid w:val="00AC5665"/>
    <w:rsid w:val="00AC67F9"/>
    <w:rsid w:val="00AC6847"/>
    <w:rsid w:val="00AC7322"/>
    <w:rsid w:val="00AC7B37"/>
    <w:rsid w:val="00AD23DF"/>
    <w:rsid w:val="00AD24C8"/>
    <w:rsid w:val="00AD3639"/>
    <w:rsid w:val="00AD42B5"/>
    <w:rsid w:val="00AD51E5"/>
    <w:rsid w:val="00AD5232"/>
    <w:rsid w:val="00AD6371"/>
    <w:rsid w:val="00AD6668"/>
    <w:rsid w:val="00AD709C"/>
    <w:rsid w:val="00AE13F2"/>
    <w:rsid w:val="00AE22ED"/>
    <w:rsid w:val="00AE3E81"/>
    <w:rsid w:val="00AE5944"/>
    <w:rsid w:val="00AE73F2"/>
    <w:rsid w:val="00AE76AC"/>
    <w:rsid w:val="00AF0A74"/>
    <w:rsid w:val="00AF0FA8"/>
    <w:rsid w:val="00AF1500"/>
    <w:rsid w:val="00AF2A4F"/>
    <w:rsid w:val="00AF2B22"/>
    <w:rsid w:val="00AF35F4"/>
    <w:rsid w:val="00AF40E4"/>
    <w:rsid w:val="00AF5CDF"/>
    <w:rsid w:val="00AF5D07"/>
    <w:rsid w:val="00AF6225"/>
    <w:rsid w:val="00B00056"/>
    <w:rsid w:val="00B0014C"/>
    <w:rsid w:val="00B04192"/>
    <w:rsid w:val="00B0540A"/>
    <w:rsid w:val="00B05447"/>
    <w:rsid w:val="00B11AFD"/>
    <w:rsid w:val="00B14EE7"/>
    <w:rsid w:val="00B150D2"/>
    <w:rsid w:val="00B15918"/>
    <w:rsid w:val="00B16850"/>
    <w:rsid w:val="00B20F77"/>
    <w:rsid w:val="00B21A15"/>
    <w:rsid w:val="00B221F7"/>
    <w:rsid w:val="00B221FC"/>
    <w:rsid w:val="00B225D1"/>
    <w:rsid w:val="00B237B8"/>
    <w:rsid w:val="00B2529B"/>
    <w:rsid w:val="00B259F9"/>
    <w:rsid w:val="00B2681F"/>
    <w:rsid w:val="00B307B4"/>
    <w:rsid w:val="00B30809"/>
    <w:rsid w:val="00B32BDF"/>
    <w:rsid w:val="00B32E3E"/>
    <w:rsid w:val="00B35134"/>
    <w:rsid w:val="00B40074"/>
    <w:rsid w:val="00B4480E"/>
    <w:rsid w:val="00B44BCC"/>
    <w:rsid w:val="00B46E91"/>
    <w:rsid w:val="00B5062C"/>
    <w:rsid w:val="00B507E5"/>
    <w:rsid w:val="00B5098A"/>
    <w:rsid w:val="00B520FC"/>
    <w:rsid w:val="00B52432"/>
    <w:rsid w:val="00B52521"/>
    <w:rsid w:val="00B52D01"/>
    <w:rsid w:val="00B536C8"/>
    <w:rsid w:val="00B56E7E"/>
    <w:rsid w:val="00B56FD1"/>
    <w:rsid w:val="00B6063C"/>
    <w:rsid w:val="00B6066D"/>
    <w:rsid w:val="00B6253A"/>
    <w:rsid w:val="00B64957"/>
    <w:rsid w:val="00B64BBB"/>
    <w:rsid w:val="00B65682"/>
    <w:rsid w:val="00B66CAD"/>
    <w:rsid w:val="00B70514"/>
    <w:rsid w:val="00B7139B"/>
    <w:rsid w:val="00B72577"/>
    <w:rsid w:val="00B740E0"/>
    <w:rsid w:val="00B7532E"/>
    <w:rsid w:val="00B75EE2"/>
    <w:rsid w:val="00B77C93"/>
    <w:rsid w:val="00B800F4"/>
    <w:rsid w:val="00B80B06"/>
    <w:rsid w:val="00B81035"/>
    <w:rsid w:val="00B82F39"/>
    <w:rsid w:val="00B83A6F"/>
    <w:rsid w:val="00B8593B"/>
    <w:rsid w:val="00B904F4"/>
    <w:rsid w:val="00B90ADF"/>
    <w:rsid w:val="00B91326"/>
    <w:rsid w:val="00B923C9"/>
    <w:rsid w:val="00B92B02"/>
    <w:rsid w:val="00B933B4"/>
    <w:rsid w:val="00B941EF"/>
    <w:rsid w:val="00B956B9"/>
    <w:rsid w:val="00BA0DF2"/>
    <w:rsid w:val="00BA0E7D"/>
    <w:rsid w:val="00BA1B8F"/>
    <w:rsid w:val="00BA280E"/>
    <w:rsid w:val="00BA317C"/>
    <w:rsid w:val="00BA3741"/>
    <w:rsid w:val="00BA407A"/>
    <w:rsid w:val="00BA507B"/>
    <w:rsid w:val="00BA55C1"/>
    <w:rsid w:val="00BA6986"/>
    <w:rsid w:val="00BA7F52"/>
    <w:rsid w:val="00BB1416"/>
    <w:rsid w:val="00BB174D"/>
    <w:rsid w:val="00BB1ADF"/>
    <w:rsid w:val="00BB6D75"/>
    <w:rsid w:val="00BB71CE"/>
    <w:rsid w:val="00BB75DD"/>
    <w:rsid w:val="00BC2B4B"/>
    <w:rsid w:val="00BC6D6B"/>
    <w:rsid w:val="00BC702E"/>
    <w:rsid w:val="00BD0A2E"/>
    <w:rsid w:val="00BD21AF"/>
    <w:rsid w:val="00BD2A63"/>
    <w:rsid w:val="00BD3B22"/>
    <w:rsid w:val="00BD55EB"/>
    <w:rsid w:val="00BD6E8B"/>
    <w:rsid w:val="00BE0416"/>
    <w:rsid w:val="00BE1626"/>
    <w:rsid w:val="00BE29A0"/>
    <w:rsid w:val="00BE2EE7"/>
    <w:rsid w:val="00BE79C2"/>
    <w:rsid w:val="00BE7EA9"/>
    <w:rsid w:val="00BF025C"/>
    <w:rsid w:val="00BF0452"/>
    <w:rsid w:val="00BF1B50"/>
    <w:rsid w:val="00BF269F"/>
    <w:rsid w:val="00BF32DB"/>
    <w:rsid w:val="00BF48AD"/>
    <w:rsid w:val="00BF49B1"/>
    <w:rsid w:val="00BF51B4"/>
    <w:rsid w:val="00BF6C25"/>
    <w:rsid w:val="00BF7B80"/>
    <w:rsid w:val="00C00DD2"/>
    <w:rsid w:val="00C02157"/>
    <w:rsid w:val="00C026DC"/>
    <w:rsid w:val="00C05025"/>
    <w:rsid w:val="00C05614"/>
    <w:rsid w:val="00C059D1"/>
    <w:rsid w:val="00C05F33"/>
    <w:rsid w:val="00C076B0"/>
    <w:rsid w:val="00C107D3"/>
    <w:rsid w:val="00C120E9"/>
    <w:rsid w:val="00C13A3A"/>
    <w:rsid w:val="00C15AE8"/>
    <w:rsid w:val="00C16432"/>
    <w:rsid w:val="00C16749"/>
    <w:rsid w:val="00C22569"/>
    <w:rsid w:val="00C226FE"/>
    <w:rsid w:val="00C2483A"/>
    <w:rsid w:val="00C24FF4"/>
    <w:rsid w:val="00C258D5"/>
    <w:rsid w:val="00C26E53"/>
    <w:rsid w:val="00C31E25"/>
    <w:rsid w:val="00C32D33"/>
    <w:rsid w:val="00C3454E"/>
    <w:rsid w:val="00C34B5F"/>
    <w:rsid w:val="00C37FEE"/>
    <w:rsid w:val="00C4042A"/>
    <w:rsid w:val="00C4072B"/>
    <w:rsid w:val="00C41DA9"/>
    <w:rsid w:val="00C4400C"/>
    <w:rsid w:val="00C4436A"/>
    <w:rsid w:val="00C4648E"/>
    <w:rsid w:val="00C47A7F"/>
    <w:rsid w:val="00C504C2"/>
    <w:rsid w:val="00C53B31"/>
    <w:rsid w:val="00C53B60"/>
    <w:rsid w:val="00C54648"/>
    <w:rsid w:val="00C55E74"/>
    <w:rsid w:val="00C561B2"/>
    <w:rsid w:val="00C573ED"/>
    <w:rsid w:val="00C57864"/>
    <w:rsid w:val="00C63DC4"/>
    <w:rsid w:val="00C65260"/>
    <w:rsid w:val="00C6575B"/>
    <w:rsid w:val="00C663E7"/>
    <w:rsid w:val="00C677B9"/>
    <w:rsid w:val="00C72CC6"/>
    <w:rsid w:val="00C73642"/>
    <w:rsid w:val="00C736A3"/>
    <w:rsid w:val="00C74446"/>
    <w:rsid w:val="00C74CC5"/>
    <w:rsid w:val="00C75826"/>
    <w:rsid w:val="00C75EA9"/>
    <w:rsid w:val="00C76E57"/>
    <w:rsid w:val="00C77EA2"/>
    <w:rsid w:val="00C80047"/>
    <w:rsid w:val="00C80A45"/>
    <w:rsid w:val="00C81A37"/>
    <w:rsid w:val="00C81EA7"/>
    <w:rsid w:val="00C82358"/>
    <w:rsid w:val="00C85CE2"/>
    <w:rsid w:val="00C8669E"/>
    <w:rsid w:val="00C87599"/>
    <w:rsid w:val="00C877C4"/>
    <w:rsid w:val="00C91E70"/>
    <w:rsid w:val="00C91E8E"/>
    <w:rsid w:val="00C92379"/>
    <w:rsid w:val="00C924A3"/>
    <w:rsid w:val="00C932B8"/>
    <w:rsid w:val="00C93E40"/>
    <w:rsid w:val="00C946B9"/>
    <w:rsid w:val="00C94B17"/>
    <w:rsid w:val="00C94F4B"/>
    <w:rsid w:val="00C96B71"/>
    <w:rsid w:val="00C97D96"/>
    <w:rsid w:val="00CA04FF"/>
    <w:rsid w:val="00CA202F"/>
    <w:rsid w:val="00CA66B7"/>
    <w:rsid w:val="00CB1330"/>
    <w:rsid w:val="00CB2CD7"/>
    <w:rsid w:val="00CB4FC4"/>
    <w:rsid w:val="00CB6FB7"/>
    <w:rsid w:val="00CC00E1"/>
    <w:rsid w:val="00CC0F01"/>
    <w:rsid w:val="00CC20AA"/>
    <w:rsid w:val="00CC2E27"/>
    <w:rsid w:val="00CC459C"/>
    <w:rsid w:val="00CC47EE"/>
    <w:rsid w:val="00CC54D2"/>
    <w:rsid w:val="00CC5603"/>
    <w:rsid w:val="00CC7000"/>
    <w:rsid w:val="00CD06EA"/>
    <w:rsid w:val="00CD2D9B"/>
    <w:rsid w:val="00CD5069"/>
    <w:rsid w:val="00CD66EF"/>
    <w:rsid w:val="00CD6707"/>
    <w:rsid w:val="00CD794E"/>
    <w:rsid w:val="00CD7A9A"/>
    <w:rsid w:val="00CE0CCB"/>
    <w:rsid w:val="00CE33FF"/>
    <w:rsid w:val="00CE4866"/>
    <w:rsid w:val="00CE4EFF"/>
    <w:rsid w:val="00CE70D7"/>
    <w:rsid w:val="00CE7B67"/>
    <w:rsid w:val="00CF0F0C"/>
    <w:rsid w:val="00CF1AEC"/>
    <w:rsid w:val="00CF23CE"/>
    <w:rsid w:val="00CF358C"/>
    <w:rsid w:val="00CF3B91"/>
    <w:rsid w:val="00CF3C04"/>
    <w:rsid w:val="00CF6262"/>
    <w:rsid w:val="00CF6653"/>
    <w:rsid w:val="00CF73CC"/>
    <w:rsid w:val="00D00436"/>
    <w:rsid w:val="00D01918"/>
    <w:rsid w:val="00D02175"/>
    <w:rsid w:val="00D0301B"/>
    <w:rsid w:val="00D04969"/>
    <w:rsid w:val="00D07645"/>
    <w:rsid w:val="00D10BCA"/>
    <w:rsid w:val="00D1139E"/>
    <w:rsid w:val="00D1250B"/>
    <w:rsid w:val="00D16165"/>
    <w:rsid w:val="00D168A4"/>
    <w:rsid w:val="00D1779E"/>
    <w:rsid w:val="00D20096"/>
    <w:rsid w:val="00D2043C"/>
    <w:rsid w:val="00D22116"/>
    <w:rsid w:val="00D243AC"/>
    <w:rsid w:val="00D2451C"/>
    <w:rsid w:val="00D250C8"/>
    <w:rsid w:val="00D27A99"/>
    <w:rsid w:val="00D27F93"/>
    <w:rsid w:val="00D30A5B"/>
    <w:rsid w:val="00D30D0D"/>
    <w:rsid w:val="00D312AB"/>
    <w:rsid w:val="00D33027"/>
    <w:rsid w:val="00D3440D"/>
    <w:rsid w:val="00D35CCE"/>
    <w:rsid w:val="00D36410"/>
    <w:rsid w:val="00D36A5F"/>
    <w:rsid w:val="00D42602"/>
    <w:rsid w:val="00D426B5"/>
    <w:rsid w:val="00D439C3"/>
    <w:rsid w:val="00D517A3"/>
    <w:rsid w:val="00D530D3"/>
    <w:rsid w:val="00D53176"/>
    <w:rsid w:val="00D54115"/>
    <w:rsid w:val="00D55CEE"/>
    <w:rsid w:val="00D570EA"/>
    <w:rsid w:val="00D61B6A"/>
    <w:rsid w:val="00D61B74"/>
    <w:rsid w:val="00D626CB"/>
    <w:rsid w:val="00D62EE7"/>
    <w:rsid w:val="00D633C7"/>
    <w:rsid w:val="00D64DC1"/>
    <w:rsid w:val="00D65779"/>
    <w:rsid w:val="00D7087F"/>
    <w:rsid w:val="00D70E68"/>
    <w:rsid w:val="00D712ED"/>
    <w:rsid w:val="00D7202F"/>
    <w:rsid w:val="00D722D5"/>
    <w:rsid w:val="00D73552"/>
    <w:rsid w:val="00D7355A"/>
    <w:rsid w:val="00D738EA"/>
    <w:rsid w:val="00D74B98"/>
    <w:rsid w:val="00D75DA6"/>
    <w:rsid w:val="00D774C8"/>
    <w:rsid w:val="00D8311F"/>
    <w:rsid w:val="00D83761"/>
    <w:rsid w:val="00D83D22"/>
    <w:rsid w:val="00D842F1"/>
    <w:rsid w:val="00D844E1"/>
    <w:rsid w:val="00D84523"/>
    <w:rsid w:val="00D85A4A"/>
    <w:rsid w:val="00D86383"/>
    <w:rsid w:val="00D8727C"/>
    <w:rsid w:val="00D93A68"/>
    <w:rsid w:val="00D948FC"/>
    <w:rsid w:val="00D94C15"/>
    <w:rsid w:val="00D94EC7"/>
    <w:rsid w:val="00D95056"/>
    <w:rsid w:val="00D97192"/>
    <w:rsid w:val="00D9782D"/>
    <w:rsid w:val="00D97D3F"/>
    <w:rsid w:val="00DA304F"/>
    <w:rsid w:val="00DA459C"/>
    <w:rsid w:val="00DA505B"/>
    <w:rsid w:val="00DA5B94"/>
    <w:rsid w:val="00DA7B07"/>
    <w:rsid w:val="00DB2E25"/>
    <w:rsid w:val="00DB4E67"/>
    <w:rsid w:val="00DB776C"/>
    <w:rsid w:val="00DC1308"/>
    <w:rsid w:val="00DC1E2C"/>
    <w:rsid w:val="00DC2EFC"/>
    <w:rsid w:val="00DC3596"/>
    <w:rsid w:val="00DC38B1"/>
    <w:rsid w:val="00DC3F10"/>
    <w:rsid w:val="00DC6A52"/>
    <w:rsid w:val="00DC754E"/>
    <w:rsid w:val="00DD0212"/>
    <w:rsid w:val="00DD0C8A"/>
    <w:rsid w:val="00DD1734"/>
    <w:rsid w:val="00DD3A74"/>
    <w:rsid w:val="00DD69B1"/>
    <w:rsid w:val="00DD77B2"/>
    <w:rsid w:val="00DD7929"/>
    <w:rsid w:val="00DD7BD6"/>
    <w:rsid w:val="00DE0921"/>
    <w:rsid w:val="00DE3450"/>
    <w:rsid w:val="00DE35B6"/>
    <w:rsid w:val="00DE35D7"/>
    <w:rsid w:val="00DE43DD"/>
    <w:rsid w:val="00DE461B"/>
    <w:rsid w:val="00DE5597"/>
    <w:rsid w:val="00DE59BC"/>
    <w:rsid w:val="00DE7ACA"/>
    <w:rsid w:val="00DF0FA5"/>
    <w:rsid w:val="00DF22CB"/>
    <w:rsid w:val="00DF2EF1"/>
    <w:rsid w:val="00DF3F5A"/>
    <w:rsid w:val="00DF6642"/>
    <w:rsid w:val="00DF71C7"/>
    <w:rsid w:val="00DF743D"/>
    <w:rsid w:val="00DF7BF2"/>
    <w:rsid w:val="00E01651"/>
    <w:rsid w:val="00E01875"/>
    <w:rsid w:val="00E02E34"/>
    <w:rsid w:val="00E06035"/>
    <w:rsid w:val="00E06164"/>
    <w:rsid w:val="00E07624"/>
    <w:rsid w:val="00E07A73"/>
    <w:rsid w:val="00E10ECD"/>
    <w:rsid w:val="00E10F35"/>
    <w:rsid w:val="00E21907"/>
    <w:rsid w:val="00E24E01"/>
    <w:rsid w:val="00E24F80"/>
    <w:rsid w:val="00E26B7E"/>
    <w:rsid w:val="00E33801"/>
    <w:rsid w:val="00E339AA"/>
    <w:rsid w:val="00E33D3B"/>
    <w:rsid w:val="00E34A22"/>
    <w:rsid w:val="00E362F3"/>
    <w:rsid w:val="00E37F91"/>
    <w:rsid w:val="00E40D1B"/>
    <w:rsid w:val="00E411CE"/>
    <w:rsid w:val="00E42D85"/>
    <w:rsid w:val="00E43CC3"/>
    <w:rsid w:val="00E446C4"/>
    <w:rsid w:val="00E4636F"/>
    <w:rsid w:val="00E4643D"/>
    <w:rsid w:val="00E504AA"/>
    <w:rsid w:val="00E50AA0"/>
    <w:rsid w:val="00E5127E"/>
    <w:rsid w:val="00E5526A"/>
    <w:rsid w:val="00E56008"/>
    <w:rsid w:val="00E61502"/>
    <w:rsid w:val="00E62045"/>
    <w:rsid w:val="00E62557"/>
    <w:rsid w:val="00E62D81"/>
    <w:rsid w:val="00E64C3E"/>
    <w:rsid w:val="00E66884"/>
    <w:rsid w:val="00E66911"/>
    <w:rsid w:val="00E67356"/>
    <w:rsid w:val="00E70E64"/>
    <w:rsid w:val="00E723E4"/>
    <w:rsid w:val="00E73698"/>
    <w:rsid w:val="00E77062"/>
    <w:rsid w:val="00E77D5B"/>
    <w:rsid w:val="00E81EC2"/>
    <w:rsid w:val="00E83B4D"/>
    <w:rsid w:val="00E847B0"/>
    <w:rsid w:val="00E86953"/>
    <w:rsid w:val="00E90608"/>
    <w:rsid w:val="00E90A8B"/>
    <w:rsid w:val="00E90C6A"/>
    <w:rsid w:val="00E90C88"/>
    <w:rsid w:val="00E912AD"/>
    <w:rsid w:val="00E922D0"/>
    <w:rsid w:val="00E930BC"/>
    <w:rsid w:val="00E93D69"/>
    <w:rsid w:val="00E954CC"/>
    <w:rsid w:val="00E96788"/>
    <w:rsid w:val="00E96D56"/>
    <w:rsid w:val="00E96E86"/>
    <w:rsid w:val="00E973F9"/>
    <w:rsid w:val="00EA0E41"/>
    <w:rsid w:val="00EA452E"/>
    <w:rsid w:val="00EA70CB"/>
    <w:rsid w:val="00EA7376"/>
    <w:rsid w:val="00EB07C2"/>
    <w:rsid w:val="00EB2315"/>
    <w:rsid w:val="00EB3297"/>
    <w:rsid w:val="00EB3A6B"/>
    <w:rsid w:val="00EB5AB3"/>
    <w:rsid w:val="00EB5AC4"/>
    <w:rsid w:val="00EB69D1"/>
    <w:rsid w:val="00EB6D13"/>
    <w:rsid w:val="00EB6FFB"/>
    <w:rsid w:val="00EB7BAB"/>
    <w:rsid w:val="00EC11AE"/>
    <w:rsid w:val="00EC164E"/>
    <w:rsid w:val="00EC27ED"/>
    <w:rsid w:val="00EC5F96"/>
    <w:rsid w:val="00EC60D5"/>
    <w:rsid w:val="00EC74AF"/>
    <w:rsid w:val="00ED18F5"/>
    <w:rsid w:val="00ED69F4"/>
    <w:rsid w:val="00ED7573"/>
    <w:rsid w:val="00EE4713"/>
    <w:rsid w:val="00EE476F"/>
    <w:rsid w:val="00EE773B"/>
    <w:rsid w:val="00EF0517"/>
    <w:rsid w:val="00EF1C17"/>
    <w:rsid w:val="00EF222E"/>
    <w:rsid w:val="00EF3441"/>
    <w:rsid w:val="00EF50A8"/>
    <w:rsid w:val="00EF5EB6"/>
    <w:rsid w:val="00EF6AA8"/>
    <w:rsid w:val="00F010F0"/>
    <w:rsid w:val="00F0115A"/>
    <w:rsid w:val="00F01AAA"/>
    <w:rsid w:val="00F05B37"/>
    <w:rsid w:val="00F0689A"/>
    <w:rsid w:val="00F1189D"/>
    <w:rsid w:val="00F12219"/>
    <w:rsid w:val="00F140F6"/>
    <w:rsid w:val="00F14134"/>
    <w:rsid w:val="00F16140"/>
    <w:rsid w:val="00F1621C"/>
    <w:rsid w:val="00F1627B"/>
    <w:rsid w:val="00F16E9B"/>
    <w:rsid w:val="00F17849"/>
    <w:rsid w:val="00F21BC0"/>
    <w:rsid w:val="00F21D5D"/>
    <w:rsid w:val="00F25113"/>
    <w:rsid w:val="00F25A62"/>
    <w:rsid w:val="00F25B57"/>
    <w:rsid w:val="00F25CE5"/>
    <w:rsid w:val="00F26347"/>
    <w:rsid w:val="00F2759D"/>
    <w:rsid w:val="00F3455A"/>
    <w:rsid w:val="00F3484C"/>
    <w:rsid w:val="00F357F8"/>
    <w:rsid w:val="00F36583"/>
    <w:rsid w:val="00F365B9"/>
    <w:rsid w:val="00F3760C"/>
    <w:rsid w:val="00F37B1F"/>
    <w:rsid w:val="00F425EF"/>
    <w:rsid w:val="00F42A7C"/>
    <w:rsid w:val="00F43FE5"/>
    <w:rsid w:val="00F4486E"/>
    <w:rsid w:val="00F45A47"/>
    <w:rsid w:val="00F52492"/>
    <w:rsid w:val="00F53875"/>
    <w:rsid w:val="00F5760C"/>
    <w:rsid w:val="00F60D67"/>
    <w:rsid w:val="00F638C3"/>
    <w:rsid w:val="00F63F72"/>
    <w:rsid w:val="00F643E2"/>
    <w:rsid w:val="00F65573"/>
    <w:rsid w:val="00F65A0B"/>
    <w:rsid w:val="00F670F9"/>
    <w:rsid w:val="00F700EE"/>
    <w:rsid w:val="00F71BF9"/>
    <w:rsid w:val="00F721AF"/>
    <w:rsid w:val="00F74108"/>
    <w:rsid w:val="00F76141"/>
    <w:rsid w:val="00F77870"/>
    <w:rsid w:val="00F853CC"/>
    <w:rsid w:val="00F85E24"/>
    <w:rsid w:val="00F862BB"/>
    <w:rsid w:val="00F87021"/>
    <w:rsid w:val="00F8777B"/>
    <w:rsid w:val="00F87FC8"/>
    <w:rsid w:val="00F939EF"/>
    <w:rsid w:val="00F941EA"/>
    <w:rsid w:val="00F94872"/>
    <w:rsid w:val="00F9576B"/>
    <w:rsid w:val="00FA2035"/>
    <w:rsid w:val="00FA217C"/>
    <w:rsid w:val="00FA2890"/>
    <w:rsid w:val="00FA3C11"/>
    <w:rsid w:val="00FA4485"/>
    <w:rsid w:val="00FA4C34"/>
    <w:rsid w:val="00FA6C3E"/>
    <w:rsid w:val="00FB27BE"/>
    <w:rsid w:val="00FB35F5"/>
    <w:rsid w:val="00FB36AD"/>
    <w:rsid w:val="00FB4159"/>
    <w:rsid w:val="00FB4232"/>
    <w:rsid w:val="00FB4D9C"/>
    <w:rsid w:val="00FB6052"/>
    <w:rsid w:val="00FB70A6"/>
    <w:rsid w:val="00FB7957"/>
    <w:rsid w:val="00FC09EF"/>
    <w:rsid w:val="00FC0C05"/>
    <w:rsid w:val="00FC2666"/>
    <w:rsid w:val="00FC2C2A"/>
    <w:rsid w:val="00FC34FF"/>
    <w:rsid w:val="00FC5325"/>
    <w:rsid w:val="00FC5F3D"/>
    <w:rsid w:val="00FC6498"/>
    <w:rsid w:val="00FC6DE7"/>
    <w:rsid w:val="00FD09E0"/>
    <w:rsid w:val="00FD5E5D"/>
    <w:rsid w:val="00FD6F8D"/>
    <w:rsid w:val="00FE1212"/>
    <w:rsid w:val="00FE19A9"/>
    <w:rsid w:val="00FE24CF"/>
    <w:rsid w:val="00FE3138"/>
    <w:rsid w:val="00FE44C0"/>
    <w:rsid w:val="00FE6DFD"/>
    <w:rsid w:val="00FF0781"/>
    <w:rsid w:val="00FF09A5"/>
    <w:rsid w:val="00FF11A2"/>
    <w:rsid w:val="00FF3096"/>
    <w:rsid w:val="00FF3CDE"/>
    <w:rsid w:val="00FF46DD"/>
    <w:rsid w:val="00FF4802"/>
    <w:rsid w:val="00FF57D6"/>
    <w:rsid w:val="00FF66CC"/>
    <w:rsid w:val="00FF681B"/>
    <w:rsid w:val="00FF74C8"/>
    <w:rsid w:val="00FF760C"/>
    <w:rsid w:val="00FF7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466A738C"/>
  <w15:docId w15:val="{C6FFF80D-60C4-49B9-905E-E31AD268A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A3ACA"/>
  </w:style>
  <w:style w:type="paragraph" w:styleId="1">
    <w:name w:val="heading 1"/>
    <w:basedOn w:val="a"/>
    <w:next w:val="a"/>
    <w:qFormat/>
    <w:rsid w:val="002863A6"/>
    <w:pPr>
      <w:keepNext/>
      <w:jc w:val="center"/>
      <w:outlineLvl w:val="0"/>
    </w:pPr>
    <w:rPr>
      <w:b/>
      <w:sz w:val="24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863A6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uiPriority w:val="99"/>
    <w:rsid w:val="002863A6"/>
    <w:pPr>
      <w:tabs>
        <w:tab w:val="center" w:pos="4536"/>
        <w:tab w:val="right" w:pos="9072"/>
      </w:tabs>
    </w:pPr>
  </w:style>
  <w:style w:type="paragraph" w:styleId="a7">
    <w:name w:val="Body Text Indent"/>
    <w:basedOn w:val="a"/>
    <w:rsid w:val="002863A6"/>
    <w:pPr>
      <w:ind w:left="5760"/>
    </w:pPr>
    <w:rPr>
      <w:sz w:val="24"/>
    </w:rPr>
  </w:style>
  <w:style w:type="paragraph" w:customStyle="1" w:styleId="10">
    <w:name w:val="Стиль1"/>
    <w:basedOn w:val="a"/>
    <w:rsid w:val="002863A6"/>
    <w:rPr>
      <w:sz w:val="24"/>
    </w:rPr>
  </w:style>
  <w:style w:type="paragraph" w:customStyle="1" w:styleId="2">
    <w:name w:val="Стиль2"/>
    <w:basedOn w:val="a"/>
    <w:rsid w:val="002863A6"/>
    <w:rPr>
      <w:sz w:val="24"/>
    </w:rPr>
  </w:style>
  <w:style w:type="character" w:styleId="a8">
    <w:name w:val="page number"/>
    <w:basedOn w:val="a0"/>
    <w:rsid w:val="002863A6"/>
  </w:style>
  <w:style w:type="paragraph" w:styleId="a9">
    <w:name w:val="Balloon Text"/>
    <w:basedOn w:val="a"/>
    <w:link w:val="aa"/>
    <w:uiPriority w:val="99"/>
    <w:semiHidden/>
    <w:rsid w:val="002863A6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4775B0"/>
  </w:style>
  <w:style w:type="paragraph" w:customStyle="1" w:styleId="ConsPlusNormal">
    <w:name w:val="ConsPlusNormal"/>
    <w:qFormat/>
    <w:rsid w:val="004775B0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4775B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4775B0"/>
    <w:pPr>
      <w:widowControl w:val="0"/>
      <w:autoSpaceDE w:val="0"/>
      <w:autoSpaceDN w:val="0"/>
    </w:pPr>
    <w:rPr>
      <w:rFonts w:ascii="Arial" w:hAnsi="Arial" w:cs="Arial"/>
      <w:b/>
    </w:rPr>
  </w:style>
  <w:style w:type="paragraph" w:customStyle="1" w:styleId="ConsPlusTitlePage">
    <w:name w:val="ConsPlusTitlePage"/>
    <w:rsid w:val="004775B0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Style1">
    <w:name w:val="Style1"/>
    <w:basedOn w:val="a"/>
    <w:uiPriority w:val="99"/>
    <w:rsid w:val="004775B0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50">
    <w:name w:val="Font Style50"/>
    <w:uiPriority w:val="99"/>
    <w:rsid w:val="004775B0"/>
    <w:rPr>
      <w:rFonts w:ascii="Times New Roman" w:hAnsi="Times New Roman" w:cs="Times New Roman"/>
      <w:sz w:val="18"/>
      <w:szCs w:val="18"/>
    </w:rPr>
  </w:style>
  <w:style w:type="paragraph" w:customStyle="1" w:styleId="newncpi">
    <w:name w:val="newncpi"/>
    <w:basedOn w:val="a"/>
    <w:rsid w:val="004775B0"/>
    <w:pPr>
      <w:ind w:firstLine="567"/>
      <w:jc w:val="both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4775B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4775B0"/>
    <w:pPr>
      <w:widowControl w:val="0"/>
      <w:autoSpaceDE w:val="0"/>
      <w:autoSpaceDN w:val="0"/>
      <w:adjustRightInd w:val="0"/>
      <w:spacing w:line="230" w:lineRule="exact"/>
      <w:ind w:hanging="79"/>
      <w:jc w:val="both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4775B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0">
    <w:name w:val="Style30"/>
    <w:basedOn w:val="a"/>
    <w:uiPriority w:val="99"/>
    <w:rsid w:val="004775B0"/>
    <w:pPr>
      <w:widowControl w:val="0"/>
      <w:autoSpaceDE w:val="0"/>
      <w:autoSpaceDN w:val="0"/>
      <w:adjustRightInd w:val="0"/>
      <w:spacing w:line="277" w:lineRule="exact"/>
    </w:pPr>
    <w:rPr>
      <w:sz w:val="24"/>
      <w:szCs w:val="24"/>
    </w:rPr>
  </w:style>
  <w:style w:type="paragraph" w:customStyle="1" w:styleId="Style33">
    <w:name w:val="Style33"/>
    <w:basedOn w:val="a"/>
    <w:uiPriority w:val="99"/>
    <w:rsid w:val="004775B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4">
    <w:name w:val="Style34"/>
    <w:basedOn w:val="a"/>
    <w:uiPriority w:val="99"/>
    <w:rsid w:val="004775B0"/>
    <w:pPr>
      <w:widowControl w:val="0"/>
      <w:autoSpaceDE w:val="0"/>
      <w:autoSpaceDN w:val="0"/>
      <w:adjustRightInd w:val="0"/>
      <w:spacing w:line="346" w:lineRule="exact"/>
      <w:ind w:firstLine="713"/>
    </w:pPr>
    <w:rPr>
      <w:sz w:val="24"/>
      <w:szCs w:val="24"/>
    </w:rPr>
  </w:style>
  <w:style w:type="paragraph" w:customStyle="1" w:styleId="Style37">
    <w:name w:val="Style37"/>
    <w:basedOn w:val="a"/>
    <w:uiPriority w:val="99"/>
    <w:rsid w:val="004775B0"/>
    <w:pPr>
      <w:widowControl w:val="0"/>
      <w:autoSpaceDE w:val="0"/>
      <w:autoSpaceDN w:val="0"/>
      <w:adjustRightInd w:val="0"/>
      <w:spacing w:line="353" w:lineRule="exact"/>
    </w:pPr>
    <w:rPr>
      <w:sz w:val="24"/>
      <w:szCs w:val="24"/>
    </w:rPr>
  </w:style>
  <w:style w:type="character" w:customStyle="1" w:styleId="FontStyle43">
    <w:name w:val="Font Style43"/>
    <w:uiPriority w:val="99"/>
    <w:qFormat/>
    <w:rsid w:val="004775B0"/>
    <w:rPr>
      <w:rFonts w:ascii="Times New Roman" w:hAnsi="Times New Roman" w:cs="Times New Roman"/>
      <w:sz w:val="28"/>
      <w:szCs w:val="28"/>
    </w:rPr>
  </w:style>
  <w:style w:type="character" w:customStyle="1" w:styleId="FontStyle44">
    <w:name w:val="Font Style44"/>
    <w:uiPriority w:val="99"/>
    <w:rsid w:val="004775B0"/>
    <w:rPr>
      <w:rFonts w:ascii="Times New Roman" w:hAnsi="Times New Roman" w:cs="Times New Roman"/>
      <w:sz w:val="22"/>
      <w:szCs w:val="22"/>
    </w:rPr>
  </w:style>
  <w:style w:type="character" w:customStyle="1" w:styleId="FontStyle51">
    <w:name w:val="Font Style51"/>
    <w:uiPriority w:val="99"/>
    <w:rsid w:val="004775B0"/>
    <w:rPr>
      <w:rFonts w:ascii="Calibri" w:hAnsi="Calibri" w:cs="Calibri"/>
      <w:spacing w:val="-10"/>
      <w:sz w:val="30"/>
      <w:szCs w:val="30"/>
    </w:rPr>
  </w:style>
  <w:style w:type="paragraph" w:customStyle="1" w:styleId="Style14">
    <w:name w:val="Style14"/>
    <w:basedOn w:val="a"/>
    <w:uiPriority w:val="99"/>
    <w:rsid w:val="004775B0"/>
    <w:pPr>
      <w:widowControl w:val="0"/>
      <w:autoSpaceDE w:val="0"/>
      <w:autoSpaceDN w:val="0"/>
      <w:adjustRightInd w:val="0"/>
      <w:spacing w:line="281" w:lineRule="exact"/>
      <w:jc w:val="both"/>
    </w:pPr>
    <w:rPr>
      <w:sz w:val="24"/>
      <w:szCs w:val="24"/>
    </w:rPr>
  </w:style>
  <w:style w:type="paragraph" w:customStyle="1" w:styleId="Style6">
    <w:name w:val="Style6"/>
    <w:basedOn w:val="a"/>
    <w:uiPriority w:val="99"/>
    <w:qFormat/>
    <w:rsid w:val="004775B0"/>
    <w:pPr>
      <w:widowControl w:val="0"/>
      <w:autoSpaceDE w:val="0"/>
      <w:autoSpaceDN w:val="0"/>
      <w:adjustRightInd w:val="0"/>
      <w:spacing w:line="518" w:lineRule="exact"/>
      <w:ind w:firstLine="698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qFormat/>
    <w:rsid w:val="004775B0"/>
    <w:pPr>
      <w:widowControl w:val="0"/>
      <w:autoSpaceDE w:val="0"/>
      <w:autoSpaceDN w:val="0"/>
      <w:adjustRightInd w:val="0"/>
      <w:spacing w:line="518" w:lineRule="exact"/>
      <w:ind w:firstLine="691"/>
      <w:jc w:val="both"/>
    </w:pPr>
    <w:rPr>
      <w:sz w:val="24"/>
      <w:szCs w:val="24"/>
    </w:rPr>
  </w:style>
  <w:style w:type="character" w:customStyle="1" w:styleId="a6">
    <w:name w:val="Нижний колонтитул Знак"/>
    <w:link w:val="a5"/>
    <w:uiPriority w:val="99"/>
    <w:rsid w:val="004775B0"/>
  </w:style>
  <w:style w:type="character" w:customStyle="1" w:styleId="a4">
    <w:name w:val="Верхний колонтитул Знак"/>
    <w:link w:val="a3"/>
    <w:uiPriority w:val="99"/>
    <w:rsid w:val="004775B0"/>
  </w:style>
  <w:style w:type="table" w:styleId="ab">
    <w:name w:val="Table Grid"/>
    <w:basedOn w:val="a1"/>
    <w:uiPriority w:val="59"/>
    <w:rsid w:val="004775B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unhideWhenUsed/>
    <w:rsid w:val="004775B0"/>
    <w:rPr>
      <w:color w:val="0000FF"/>
      <w:u w:val="single"/>
    </w:rPr>
  </w:style>
  <w:style w:type="paragraph" w:customStyle="1" w:styleId="titlencpi">
    <w:name w:val="titlencpi"/>
    <w:basedOn w:val="a"/>
    <w:rsid w:val="004775B0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chapter">
    <w:name w:val="chapter"/>
    <w:basedOn w:val="a"/>
    <w:rsid w:val="004775B0"/>
    <w:pPr>
      <w:spacing w:before="240" w:after="240"/>
      <w:jc w:val="center"/>
    </w:pPr>
    <w:rPr>
      <w:b/>
      <w:bCs/>
      <w:caps/>
      <w:sz w:val="24"/>
      <w:szCs w:val="24"/>
    </w:rPr>
  </w:style>
  <w:style w:type="paragraph" w:customStyle="1" w:styleId="prinodobren">
    <w:name w:val="prinodobren"/>
    <w:basedOn w:val="a"/>
    <w:rsid w:val="004775B0"/>
    <w:pPr>
      <w:spacing w:before="240" w:after="240"/>
    </w:pPr>
    <w:rPr>
      <w:i/>
      <w:iCs/>
      <w:sz w:val="24"/>
      <w:szCs w:val="24"/>
    </w:rPr>
  </w:style>
  <w:style w:type="paragraph" w:customStyle="1" w:styleId="newncpi0">
    <w:name w:val="newncpi0"/>
    <w:basedOn w:val="a"/>
    <w:rsid w:val="004775B0"/>
    <w:pPr>
      <w:jc w:val="both"/>
    </w:pPr>
    <w:rPr>
      <w:sz w:val="24"/>
      <w:szCs w:val="24"/>
    </w:rPr>
  </w:style>
  <w:style w:type="paragraph" w:customStyle="1" w:styleId="articleintext">
    <w:name w:val="articleintext"/>
    <w:basedOn w:val="a"/>
    <w:rsid w:val="004775B0"/>
    <w:pPr>
      <w:ind w:firstLine="567"/>
      <w:jc w:val="both"/>
    </w:pPr>
    <w:rPr>
      <w:sz w:val="24"/>
      <w:szCs w:val="24"/>
    </w:rPr>
  </w:style>
  <w:style w:type="character" w:customStyle="1" w:styleId="rednoun">
    <w:name w:val="rednoun"/>
    <w:rsid w:val="004775B0"/>
    <w:rPr>
      <w:rFonts w:cs="Times New Roman"/>
    </w:rPr>
  </w:style>
  <w:style w:type="character" w:customStyle="1" w:styleId="articlec">
    <w:name w:val="articlec"/>
    <w:rsid w:val="004775B0"/>
    <w:rPr>
      <w:rFonts w:ascii="Times New Roman" w:hAnsi="Times New Roman" w:cs="Times New Roman"/>
      <w:b/>
      <w:bCs/>
    </w:rPr>
  </w:style>
  <w:style w:type="character" w:customStyle="1" w:styleId="aa">
    <w:name w:val="Текст выноски Знак"/>
    <w:link w:val="a9"/>
    <w:uiPriority w:val="99"/>
    <w:semiHidden/>
    <w:rsid w:val="004775B0"/>
    <w:rPr>
      <w:rFonts w:ascii="Tahoma" w:hAnsi="Tahoma" w:cs="Tahoma"/>
      <w:sz w:val="16"/>
      <w:szCs w:val="16"/>
    </w:rPr>
  </w:style>
  <w:style w:type="character" w:customStyle="1" w:styleId="FontStyle32">
    <w:name w:val="Font Style32"/>
    <w:uiPriority w:val="99"/>
    <w:rsid w:val="004775B0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uiPriority w:val="99"/>
    <w:rsid w:val="004775B0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1">
    <w:name w:val="Font Style11"/>
    <w:uiPriority w:val="99"/>
    <w:rsid w:val="004775B0"/>
    <w:rPr>
      <w:rFonts w:ascii="Times New Roman" w:hAnsi="Times New Roman" w:cs="Times New Roman" w:hint="default"/>
      <w:sz w:val="26"/>
      <w:szCs w:val="26"/>
    </w:rPr>
  </w:style>
  <w:style w:type="character" w:customStyle="1" w:styleId="CharStyle3">
    <w:name w:val="Char Style 3"/>
    <w:rsid w:val="00D86383"/>
    <w:rPr>
      <w:sz w:val="26"/>
      <w:szCs w:val="26"/>
      <w:shd w:val="clear" w:color="auto" w:fill="FFFFFF"/>
    </w:rPr>
  </w:style>
  <w:style w:type="paragraph" w:styleId="ad">
    <w:name w:val="List Paragraph"/>
    <w:basedOn w:val="a"/>
    <w:uiPriority w:val="34"/>
    <w:qFormat/>
    <w:rsid w:val="00112321"/>
    <w:pPr>
      <w:widowControl w:val="0"/>
      <w:autoSpaceDE w:val="0"/>
      <w:autoSpaceDN w:val="0"/>
      <w:adjustRightInd w:val="0"/>
      <w:ind w:left="720"/>
      <w:contextualSpacing/>
    </w:pPr>
    <w:rPr>
      <w:szCs w:val="24"/>
      <w:lang w:val="en-US" w:eastAsia="en-US"/>
    </w:rPr>
  </w:style>
  <w:style w:type="character" w:customStyle="1" w:styleId="FontStyle13">
    <w:name w:val="Font Style13"/>
    <w:basedOn w:val="a0"/>
    <w:uiPriority w:val="99"/>
    <w:rsid w:val="002D31E6"/>
    <w:rPr>
      <w:rFonts w:ascii="Times New Roman" w:hAnsi="Times New Roman" w:cs="Times New Roman" w:hint="default"/>
      <w:sz w:val="28"/>
      <w:szCs w:val="28"/>
    </w:rPr>
  </w:style>
  <w:style w:type="paragraph" w:customStyle="1" w:styleId="Style5">
    <w:name w:val="Style5"/>
    <w:basedOn w:val="a"/>
    <w:uiPriority w:val="99"/>
    <w:rsid w:val="00015653"/>
    <w:pPr>
      <w:widowControl w:val="0"/>
      <w:autoSpaceDE w:val="0"/>
      <w:autoSpaceDN w:val="0"/>
      <w:adjustRightInd w:val="0"/>
      <w:spacing w:line="346" w:lineRule="exact"/>
      <w:jc w:val="center"/>
    </w:pPr>
    <w:rPr>
      <w:sz w:val="24"/>
      <w:szCs w:val="24"/>
    </w:rPr>
  </w:style>
  <w:style w:type="paragraph" w:customStyle="1" w:styleId="Style21">
    <w:name w:val="Style21"/>
    <w:basedOn w:val="a"/>
    <w:uiPriority w:val="99"/>
    <w:rsid w:val="0001565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4">
    <w:name w:val="Style24"/>
    <w:basedOn w:val="a"/>
    <w:uiPriority w:val="99"/>
    <w:rsid w:val="00015653"/>
    <w:pPr>
      <w:widowControl w:val="0"/>
      <w:autoSpaceDE w:val="0"/>
      <w:autoSpaceDN w:val="0"/>
      <w:adjustRightInd w:val="0"/>
      <w:spacing w:line="526" w:lineRule="exact"/>
      <w:ind w:hanging="1879"/>
    </w:pPr>
    <w:rPr>
      <w:sz w:val="24"/>
      <w:szCs w:val="24"/>
    </w:rPr>
  </w:style>
  <w:style w:type="paragraph" w:customStyle="1" w:styleId="Style26">
    <w:name w:val="Style26"/>
    <w:basedOn w:val="a"/>
    <w:uiPriority w:val="99"/>
    <w:rsid w:val="00015653"/>
    <w:pPr>
      <w:widowControl w:val="0"/>
      <w:autoSpaceDE w:val="0"/>
      <w:autoSpaceDN w:val="0"/>
      <w:adjustRightInd w:val="0"/>
      <w:spacing w:line="346" w:lineRule="exact"/>
      <w:ind w:hanging="1440"/>
    </w:pPr>
    <w:rPr>
      <w:sz w:val="24"/>
      <w:szCs w:val="24"/>
    </w:rPr>
  </w:style>
  <w:style w:type="character" w:customStyle="1" w:styleId="FontStyle42">
    <w:name w:val="Font Style42"/>
    <w:uiPriority w:val="99"/>
    <w:rsid w:val="00015653"/>
    <w:rPr>
      <w:rFonts w:ascii="Times New Roman" w:hAnsi="Times New Roman" w:cs="Times New Roman"/>
      <w:b/>
      <w:bCs/>
      <w:sz w:val="28"/>
      <w:szCs w:val="28"/>
    </w:rPr>
  </w:style>
  <w:style w:type="paragraph" w:customStyle="1" w:styleId="12">
    <w:name w:val="Абзац списка1"/>
    <w:basedOn w:val="a"/>
    <w:uiPriority w:val="99"/>
    <w:qFormat/>
    <w:rsid w:val="0068684F"/>
    <w:pPr>
      <w:ind w:left="720"/>
      <w:jc w:val="both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FontStyle55">
    <w:name w:val="Font Style55"/>
    <w:uiPriority w:val="99"/>
    <w:rsid w:val="00F0115A"/>
    <w:rPr>
      <w:rFonts w:ascii="Times New Roman" w:hAnsi="Times New Roman"/>
      <w:sz w:val="20"/>
    </w:rPr>
  </w:style>
  <w:style w:type="paragraph" w:customStyle="1" w:styleId="p-normal">
    <w:name w:val="p-normal"/>
    <w:basedOn w:val="a"/>
    <w:rsid w:val="00E86953"/>
    <w:pPr>
      <w:spacing w:before="100" w:beforeAutospacing="1" w:after="100" w:afterAutospacing="1"/>
    </w:pPr>
    <w:rPr>
      <w:sz w:val="24"/>
      <w:szCs w:val="24"/>
    </w:rPr>
  </w:style>
  <w:style w:type="character" w:customStyle="1" w:styleId="h-normal">
    <w:name w:val="h-normal"/>
    <w:basedOn w:val="a0"/>
    <w:rsid w:val="00E86953"/>
  </w:style>
  <w:style w:type="character" w:customStyle="1" w:styleId="word-wrapper">
    <w:name w:val="word-wrapper"/>
    <w:basedOn w:val="a0"/>
    <w:rsid w:val="00E86953"/>
  </w:style>
  <w:style w:type="character" w:customStyle="1" w:styleId="fake-non-breaking-space">
    <w:name w:val="fake-non-breaking-space"/>
    <w:basedOn w:val="a0"/>
    <w:rsid w:val="00E86953"/>
  </w:style>
  <w:style w:type="paragraph" w:styleId="ae">
    <w:name w:val="endnote text"/>
    <w:basedOn w:val="a"/>
    <w:link w:val="af"/>
    <w:semiHidden/>
    <w:unhideWhenUsed/>
    <w:rsid w:val="00E10ECD"/>
  </w:style>
  <w:style w:type="character" w:customStyle="1" w:styleId="af">
    <w:name w:val="Текст концевой сноски Знак"/>
    <w:basedOn w:val="a0"/>
    <w:link w:val="ae"/>
    <w:semiHidden/>
    <w:rsid w:val="00E10ECD"/>
  </w:style>
  <w:style w:type="character" w:styleId="af0">
    <w:name w:val="endnote reference"/>
    <w:basedOn w:val="a0"/>
    <w:semiHidden/>
    <w:unhideWhenUsed/>
    <w:rsid w:val="00E10ECD"/>
    <w:rPr>
      <w:vertAlign w:val="superscript"/>
    </w:rPr>
  </w:style>
  <w:style w:type="paragraph" w:styleId="af1">
    <w:name w:val="footnote text"/>
    <w:basedOn w:val="a"/>
    <w:link w:val="af2"/>
    <w:semiHidden/>
    <w:unhideWhenUsed/>
    <w:rsid w:val="00E10ECD"/>
  </w:style>
  <w:style w:type="character" w:customStyle="1" w:styleId="af2">
    <w:name w:val="Текст сноски Знак"/>
    <w:basedOn w:val="a0"/>
    <w:link w:val="af1"/>
    <w:semiHidden/>
    <w:rsid w:val="00E10ECD"/>
  </w:style>
  <w:style w:type="character" w:styleId="af3">
    <w:name w:val="footnote reference"/>
    <w:basedOn w:val="a0"/>
    <w:semiHidden/>
    <w:unhideWhenUsed/>
    <w:rsid w:val="00E10EC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8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9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9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04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7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3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&#1064;&#1072;&#1073;&#1083;&#1086;&#1085;&#1099;\&#1064;&#1072;&#1073;&#1083;&#1086;&#1085;%20&#1057;&#1052;&#1044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1AF10-1B31-47B4-8664-70587782C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СМДО</Template>
  <TotalTime>126</TotalTime>
  <Pages>1</Pages>
  <Words>106</Words>
  <Characters>1173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Зенько</dc:creator>
  <cp:keywords/>
  <dc:description/>
  <cp:lastModifiedBy>Людмила Зенько</cp:lastModifiedBy>
  <cp:revision>14</cp:revision>
  <cp:lastPrinted>2024-07-26T10:55:00Z</cp:lastPrinted>
  <dcterms:created xsi:type="dcterms:W3CDTF">2024-07-22T11:28:00Z</dcterms:created>
  <dcterms:modified xsi:type="dcterms:W3CDTF">2024-07-26T10:57:00Z</dcterms:modified>
</cp:coreProperties>
</file>